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9E85" w14:textId="77777777" w:rsidR="004C6554" w:rsidRDefault="004C6554" w:rsidP="004C6554"/>
    <w:p w14:paraId="79542BAE" w14:textId="77777777" w:rsidR="004C6554" w:rsidRDefault="004C6554" w:rsidP="004C655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7B7346" wp14:editId="5621541A">
                <wp:simplePos x="0" y="0"/>
                <wp:positionH relativeFrom="margin">
                  <wp:posOffset>-48260</wp:posOffset>
                </wp:positionH>
                <wp:positionV relativeFrom="paragraph">
                  <wp:posOffset>30480</wp:posOffset>
                </wp:positionV>
                <wp:extent cx="1081405" cy="1051560"/>
                <wp:effectExtent l="0" t="0" r="4445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1405" cy="1051560"/>
                          <a:chOff x="0" y="0"/>
                          <a:chExt cx="588068" cy="559378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iberia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0918" y="473644"/>
                            <a:ext cx="57150" cy="85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569BF8" w14:textId="77777777" w:rsidR="004C6554" w:rsidRDefault="004C6554" w:rsidP="004C6554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B7346" id="Group 54" o:spid="_x0000_s1026" style="position:absolute;margin-left:-3.8pt;margin-top:2.4pt;width:85.15pt;height:82.8pt;z-index:251660288;mso-position-horizontal-relative:margin" coordsize="5880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iberian Seal" style="position:absolute;width:5715;height:5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" strokecolor="black [0]" insetpen="t">
                  <v:imagedata r:id="rId8" o:title="Liberian Seal" chromakey="white"/>
                </v:shape>
                <v:rect id="Rectangle 4" o:spid="_x0000_s1028" style="position:absolute;left:5309;top:4736;width:571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" stroked="f" strokecolor="black [0]" insetpen="t">
                  <v:shadow color="#ccc"/>
                  <v:textbox inset="2.88pt,2.88pt,2.88pt,2.88pt">
                    <w:txbxContent>
                      <w:p w14:paraId="3B569BF8" w14:textId="77777777" w:rsidR="004C6554" w:rsidRDefault="004C6554" w:rsidP="004C6554"/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1" locked="0" layoutInCell="1" allowOverlap="1" wp14:anchorId="494AFD0A" wp14:editId="5CDA4432">
            <wp:simplePos x="0" y="0"/>
            <wp:positionH relativeFrom="column">
              <wp:posOffset>4970349</wp:posOffset>
            </wp:positionH>
            <wp:positionV relativeFrom="paragraph">
              <wp:posOffset>58166</wp:posOffset>
            </wp:positionV>
            <wp:extent cx="1057275" cy="971550"/>
            <wp:effectExtent l="38100" t="38100" r="9525" b="3810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665"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264" behindDoc="1" locked="0" layoutInCell="1" allowOverlap="1" wp14:anchorId="3C770AA8" wp14:editId="3DE0965D">
            <wp:simplePos x="0" y="0"/>
            <wp:positionH relativeFrom="column">
              <wp:posOffset>4944745</wp:posOffset>
            </wp:positionH>
            <wp:positionV relativeFrom="paragraph">
              <wp:posOffset>51435</wp:posOffset>
            </wp:positionV>
            <wp:extent cx="1057275" cy="971550"/>
            <wp:effectExtent l="38100" t="38100" r="9525" b="38100"/>
            <wp:wrapNone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665"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CAA79" w14:textId="77777777" w:rsidR="004C6554" w:rsidRDefault="004C6554" w:rsidP="004C6554">
      <w:pPr>
        <w:spacing w:after="0" w:line="240" w:lineRule="auto"/>
        <w:ind w:left="2880"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sz w:val="32"/>
          <w:szCs w:val="32"/>
        </w:rPr>
        <w:t>Republic of Liberia</w:t>
      </w:r>
    </w:p>
    <w:p w14:paraId="3FC4ABF7" w14:textId="77777777" w:rsidR="004C6554" w:rsidRDefault="004C6554" w:rsidP="004C655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20"/>
        </w:rPr>
      </w:pPr>
      <w:r>
        <w:rPr>
          <w:rFonts w:ascii="Cambria" w:eastAsia="Times New Roman" w:hAnsi="Cambria" w:cs="Times New Roman"/>
          <w:b/>
          <w:sz w:val="32"/>
        </w:rPr>
        <w:t>MINISTRY OF PUBLIC WORKS</w:t>
      </w:r>
    </w:p>
    <w:p w14:paraId="7705EB8F" w14:textId="77777777" w:rsidR="004C6554" w:rsidRPr="000A1F7A" w:rsidRDefault="004C6554" w:rsidP="004C6554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18"/>
        </w:rPr>
      </w:pPr>
      <w:r w:rsidRPr="000A1F7A">
        <w:rPr>
          <w:rFonts w:ascii="Cambria" w:eastAsia="Times New Roman" w:hAnsi="Cambria" w:cs="Times New Roman"/>
          <w:sz w:val="24"/>
          <w:szCs w:val="18"/>
        </w:rPr>
        <w:t>P. O. Box 9011</w:t>
      </w:r>
    </w:p>
    <w:p w14:paraId="392ABC12" w14:textId="77777777" w:rsidR="004C6554" w:rsidRPr="000A1F7A" w:rsidRDefault="004C6554" w:rsidP="004C6554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18"/>
        </w:rPr>
      </w:pPr>
      <w:r w:rsidRPr="000A1F7A">
        <w:rPr>
          <w:rFonts w:ascii="Cambria" w:eastAsia="Times New Roman" w:hAnsi="Cambria" w:cs="Times New Roman"/>
          <w:sz w:val="24"/>
          <w:szCs w:val="18"/>
        </w:rPr>
        <w:t>South, Lynch Street</w:t>
      </w:r>
    </w:p>
    <w:p w14:paraId="377DC067" w14:textId="77777777" w:rsidR="004C6554" w:rsidRPr="000A1F7A" w:rsidRDefault="004C6554" w:rsidP="004C6554">
      <w:pPr>
        <w:pStyle w:val="NoSpacing"/>
        <w:rPr>
          <w:sz w:val="24"/>
        </w:rPr>
      </w:pPr>
      <w:r w:rsidRPr="000A1F7A">
        <w:rPr>
          <w:sz w:val="24"/>
        </w:rPr>
        <w:t xml:space="preserve">                                                                           MONROVIA, LIBERIA</w:t>
      </w:r>
    </w:p>
    <w:p w14:paraId="6E4AFC4B" w14:textId="77777777" w:rsidR="004C6554" w:rsidRDefault="004C6554" w:rsidP="004C6554">
      <w:pPr>
        <w:jc w:val="center"/>
        <w:rPr>
          <w:rFonts w:ascii="Cambria" w:eastAsia="Times New Roman" w:hAnsi="Cambria" w:cs="Times New Roman"/>
          <w:b/>
          <w:szCs w:val="18"/>
          <w:u w:val="single"/>
        </w:rPr>
      </w:pPr>
    </w:p>
    <w:p w14:paraId="4DBDB105" w14:textId="77777777" w:rsidR="00DA5CEE" w:rsidRPr="00FE3592" w:rsidRDefault="004C6554" w:rsidP="00FE3592">
      <w:pPr>
        <w:jc w:val="center"/>
        <w:rPr>
          <w:b/>
          <w:u w:val="single"/>
        </w:rPr>
      </w:pPr>
      <w:r>
        <w:rPr>
          <w:rFonts w:ascii="Cambria" w:eastAsia="Times New Roman" w:hAnsi="Cambria" w:cs="Times New Roman"/>
          <w:b/>
          <w:szCs w:val="18"/>
          <w:u w:val="single"/>
        </w:rPr>
        <w:t>MEMORANDUM</w:t>
      </w:r>
    </w:p>
    <w:p w14:paraId="013CFCB0" w14:textId="77777777" w:rsidR="00DA5CEE" w:rsidRPr="00DA5CEE" w:rsidRDefault="00DA5CEE" w:rsidP="00DA5CEE">
      <w:pPr>
        <w:pStyle w:val="NoSpacing"/>
        <w:rPr>
          <w:b/>
          <w:sz w:val="28"/>
          <w:szCs w:val="28"/>
          <w:lang w:val="en-GB"/>
        </w:rPr>
      </w:pPr>
    </w:p>
    <w:p w14:paraId="1BB6A6AF" w14:textId="77777777" w:rsidR="00DA5CEE" w:rsidRDefault="00DA5CEE" w:rsidP="00DA5CEE">
      <w:pPr>
        <w:pStyle w:val="NoSpacing"/>
        <w:rPr>
          <w:b/>
          <w:sz w:val="28"/>
          <w:szCs w:val="28"/>
          <w:lang w:val="en-GB"/>
        </w:rPr>
      </w:pPr>
      <w:proofErr w:type="gramStart"/>
      <w:r w:rsidRPr="00DA5CEE">
        <w:rPr>
          <w:b/>
          <w:sz w:val="28"/>
          <w:szCs w:val="28"/>
          <w:lang w:val="en-GB"/>
        </w:rPr>
        <w:t>Report  on</w:t>
      </w:r>
      <w:proofErr w:type="gramEnd"/>
      <w:r w:rsidRPr="00DA5CEE">
        <w:rPr>
          <w:b/>
          <w:sz w:val="28"/>
          <w:szCs w:val="28"/>
          <w:lang w:val="en-GB"/>
        </w:rPr>
        <w:t xml:space="preserve"> the Supply and Installation of Reflective Cat Eyes on the Cotton Tree – Buchanan Road Corridor (80km)</w:t>
      </w:r>
    </w:p>
    <w:p w14:paraId="49254AA3" w14:textId="77777777" w:rsidR="00DA5CEE" w:rsidRDefault="00DA5CEE" w:rsidP="00DA5CEE">
      <w:pPr>
        <w:pStyle w:val="NoSpacing"/>
        <w:rPr>
          <w:b/>
          <w:sz w:val="28"/>
          <w:szCs w:val="28"/>
          <w:lang w:val="en-GB"/>
        </w:rPr>
      </w:pPr>
    </w:p>
    <w:p w14:paraId="36AD23FF" w14:textId="77777777" w:rsidR="00DA5CEE" w:rsidRDefault="00FE3592" w:rsidP="00DA5CEE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TO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 w:rsidRPr="00FE3592">
        <w:rPr>
          <w:sz w:val="28"/>
          <w:szCs w:val="28"/>
          <w:lang w:val="en-GB"/>
        </w:rPr>
        <w:t>Hon. Abraham R. Bility</w:t>
      </w:r>
    </w:p>
    <w:p w14:paraId="2B4AC874" w14:textId="77777777" w:rsidR="00FE3592" w:rsidRDefault="00FE3592" w:rsidP="00DA5CEE">
      <w:pPr>
        <w:pStyle w:val="NoSpacing"/>
        <w:rPr>
          <w:sz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                    Asst. Minist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</w:t>
      </w:r>
    </w:p>
    <w:p w14:paraId="6EF8C34F" w14:textId="77777777" w:rsidR="00FE3592" w:rsidRDefault="00FE3592" w:rsidP="00DA5CEE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           Bur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au of Planning &amp; Programming</w:t>
      </w:r>
    </w:p>
    <w:p w14:paraId="58699E3E" w14:textId="77777777" w:rsidR="00FE3592" w:rsidRDefault="00FE3592" w:rsidP="00DA5CEE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           MPW</w:t>
      </w:r>
    </w:p>
    <w:p w14:paraId="66E883C4" w14:textId="77777777" w:rsidR="00FE3592" w:rsidRDefault="00FE3592" w:rsidP="00DA5CEE">
      <w:pPr>
        <w:pStyle w:val="NoSpacing"/>
        <w:rPr>
          <w:sz w:val="28"/>
          <w:lang w:val="en-GB"/>
        </w:rPr>
      </w:pPr>
    </w:p>
    <w:p w14:paraId="0113EED8" w14:textId="77777777" w:rsidR="00FE3592" w:rsidRDefault="00FE3592" w:rsidP="00FE3592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>Cc: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 xml:space="preserve">Mr.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mmanu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l K. Bak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</w:t>
      </w:r>
    </w:p>
    <w:p w14:paraId="74BE7283" w14:textId="77777777" w:rsidR="00FE3592" w:rsidRPr="00FE3592" w:rsidRDefault="00FE3592" w:rsidP="00FE3592">
      <w:pPr>
        <w:pStyle w:val="NoSpacing"/>
        <w:ind w:left="720"/>
        <w:rPr>
          <w:b/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</w:t>
      </w:r>
      <w:r w:rsidRPr="00FE3592">
        <w:rPr>
          <w:b/>
          <w:sz w:val="28"/>
          <w:lang w:val="en-GB"/>
        </w:rPr>
        <w:t>Project Manager</w:t>
      </w:r>
    </w:p>
    <w:p w14:paraId="493C0593" w14:textId="77777777" w:rsidR="00FE3592" w:rsidRDefault="00FE3592" w:rsidP="00FE3592">
      <w:pPr>
        <w:pStyle w:val="NoSpacing"/>
        <w:ind w:left="7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Infrastructur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s Impl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m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ntation Unit (IIU)</w:t>
      </w:r>
    </w:p>
    <w:p w14:paraId="1EAEB2B1" w14:textId="77777777" w:rsidR="00FE3592" w:rsidRDefault="00FE3592" w:rsidP="00FE3592">
      <w:pPr>
        <w:pStyle w:val="NoSpacing"/>
        <w:ind w:left="7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MPW</w:t>
      </w:r>
    </w:p>
    <w:p w14:paraId="2F0A056C" w14:textId="77777777" w:rsidR="00FE3592" w:rsidRDefault="00FE3592" w:rsidP="00FE3592">
      <w:pPr>
        <w:pStyle w:val="NoSpacing"/>
        <w:ind w:left="720"/>
        <w:rPr>
          <w:sz w:val="28"/>
          <w:lang w:val="en-GB"/>
        </w:rPr>
      </w:pPr>
    </w:p>
    <w:p w14:paraId="2E7EC0E6" w14:textId="77777777" w:rsidR="00FE3592" w:rsidRDefault="00FE3592" w:rsidP="00FE3592">
      <w:pPr>
        <w:pStyle w:val="NoSpacing"/>
        <w:ind w:left="720"/>
        <w:rPr>
          <w:b/>
          <w:sz w:val="28"/>
          <w:szCs w:val="28"/>
          <w:lang w:val="en-GB"/>
        </w:rPr>
      </w:pPr>
    </w:p>
    <w:p w14:paraId="4FBB0807" w14:textId="77777777" w:rsidR="00DA5CEE" w:rsidRPr="001D1759" w:rsidRDefault="00DA5CEE" w:rsidP="00DA5CEE">
      <w:pPr>
        <w:pStyle w:val="NoSpacing"/>
        <w:rPr>
          <w:b/>
          <w:sz w:val="28"/>
          <w:lang w:val="en-GB"/>
        </w:rPr>
      </w:pPr>
      <w:r>
        <w:rPr>
          <w:b/>
          <w:sz w:val="28"/>
          <w:szCs w:val="28"/>
          <w:lang w:val="en-GB"/>
        </w:rPr>
        <w:t>Pr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par</w:t>
      </w:r>
      <w:r w:rsidRPr="00DA5CEE">
        <w:rPr>
          <w:sz w:val="28"/>
          <w:lang w:val="en-GB"/>
        </w:rPr>
        <w:t>e</w:t>
      </w:r>
      <w:r w:rsidR="001D1759">
        <w:rPr>
          <w:sz w:val="28"/>
          <w:lang w:val="en-GB"/>
        </w:rPr>
        <w:t>d by:</w:t>
      </w:r>
      <w:r w:rsidR="001D1759">
        <w:rPr>
          <w:sz w:val="28"/>
          <w:lang w:val="en-GB"/>
        </w:rPr>
        <w:tab/>
      </w:r>
      <w:r w:rsidR="001D1759">
        <w:rPr>
          <w:sz w:val="28"/>
          <w:lang w:val="en-GB"/>
        </w:rPr>
        <w:tab/>
      </w:r>
      <w:r w:rsidR="001D1759">
        <w:rPr>
          <w:sz w:val="28"/>
          <w:lang w:val="en-GB"/>
        </w:rPr>
        <w:tab/>
      </w:r>
    </w:p>
    <w:p w14:paraId="552FD187" w14:textId="77777777" w:rsidR="00DA5CEE" w:rsidRDefault="00DA5CEE" w:rsidP="00DA5CEE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</w:t>
      </w:r>
      <w:r w:rsidR="001D1759">
        <w:rPr>
          <w:sz w:val="28"/>
          <w:lang w:val="en-GB"/>
        </w:rPr>
        <w:t xml:space="preserve">                 </w:t>
      </w:r>
      <w:r w:rsidR="00FE3592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 Jam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s Morlu</w:t>
      </w:r>
    </w:p>
    <w:p w14:paraId="268611D8" w14:textId="77777777" w:rsidR="00DA5CEE" w:rsidRPr="00DA5CEE" w:rsidRDefault="00DA5CEE" w:rsidP="00DA5CEE">
      <w:pPr>
        <w:pStyle w:val="NoSpacing"/>
        <w:rPr>
          <w:b/>
          <w:sz w:val="28"/>
          <w:lang w:val="en-GB"/>
        </w:rPr>
      </w:pPr>
      <w:r w:rsidRPr="00DA5CEE">
        <w:rPr>
          <w:b/>
          <w:sz w:val="28"/>
          <w:lang w:val="en-GB"/>
        </w:rPr>
        <w:t xml:space="preserve">                                    </w:t>
      </w:r>
      <w:r w:rsidR="00FE3592">
        <w:rPr>
          <w:b/>
          <w:sz w:val="28"/>
          <w:lang w:val="en-GB"/>
        </w:rPr>
        <w:t xml:space="preserve">                              </w:t>
      </w:r>
      <w:r w:rsidRPr="00DA5CEE">
        <w:rPr>
          <w:b/>
          <w:sz w:val="28"/>
          <w:lang w:val="en-GB"/>
        </w:rPr>
        <w:t xml:space="preserve">  Director</w:t>
      </w:r>
    </w:p>
    <w:p w14:paraId="0067513B" w14:textId="77777777" w:rsidR="00DA5CEE" w:rsidRDefault="00DA5CEE" w:rsidP="00DA5CEE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</w:t>
      </w:r>
      <w:r w:rsidR="00FE3592">
        <w:rPr>
          <w:sz w:val="28"/>
          <w:lang w:val="en-GB"/>
        </w:rPr>
        <w:t xml:space="preserve">                              </w:t>
      </w:r>
      <w:r>
        <w:rPr>
          <w:sz w:val="28"/>
          <w:lang w:val="en-GB"/>
        </w:rPr>
        <w:t xml:space="preserve">Transport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ngin</w:t>
      </w:r>
      <w:r w:rsidRPr="00DA5CEE">
        <w:rPr>
          <w:sz w:val="28"/>
          <w:lang w:val="en-GB"/>
        </w:rPr>
        <w:t>ee</w:t>
      </w:r>
      <w:r>
        <w:rPr>
          <w:sz w:val="28"/>
          <w:lang w:val="en-GB"/>
        </w:rPr>
        <w:t>ring Division</w:t>
      </w:r>
    </w:p>
    <w:p w14:paraId="16A3FC09" w14:textId="77777777" w:rsidR="00AE6C5C" w:rsidRDefault="00AE6C5C" w:rsidP="00DA5CEE">
      <w:pPr>
        <w:pStyle w:val="NoSpacing"/>
        <w:rPr>
          <w:sz w:val="28"/>
          <w:lang w:val="en-GB"/>
        </w:rPr>
      </w:pPr>
    </w:p>
    <w:p w14:paraId="2C089035" w14:textId="77777777" w:rsidR="001D1759" w:rsidRDefault="001D1759" w:rsidP="00DA5CEE">
      <w:pPr>
        <w:pStyle w:val="NoSpacing"/>
        <w:rPr>
          <w:sz w:val="28"/>
          <w:lang w:val="en-GB"/>
        </w:rPr>
      </w:pPr>
    </w:p>
    <w:p w14:paraId="5F91062B" w14:textId="77777777" w:rsidR="00FE3592" w:rsidRDefault="00FE3592" w:rsidP="00DA5CEE">
      <w:pPr>
        <w:pStyle w:val="NoSpacing"/>
        <w:rPr>
          <w:sz w:val="28"/>
          <w:lang w:val="en-GB"/>
        </w:rPr>
      </w:pPr>
    </w:p>
    <w:p w14:paraId="59A68586" w14:textId="77777777" w:rsidR="00AE6C5C" w:rsidRDefault="00AE6C5C" w:rsidP="00DA5CEE">
      <w:pPr>
        <w:pStyle w:val="NoSpacing"/>
        <w:rPr>
          <w:sz w:val="28"/>
          <w:lang w:val="en-GB"/>
        </w:rPr>
      </w:pPr>
      <w:r w:rsidRPr="00AE6C5C">
        <w:rPr>
          <w:b/>
          <w:sz w:val="28"/>
          <w:lang w:val="en-GB"/>
        </w:rPr>
        <w:t>Date:</w:t>
      </w:r>
      <w:r w:rsidR="004C6554">
        <w:rPr>
          <w:sz w:val="28"/>
          <w:lang w:val="en-GB"/>
        </w:rPr>
        <w:tab/>
      </w:r>
      <w:r w:rsidR="004C6554">
        <w:rPr>
          <w:sz w:val="28"/>
          <w:lang w:val="en-GB"/>
        </w:rPr>
        <w:tab/>
      </w:r>
      <w:r w:rsidR="004C6554">
        <w:rPr>
          <w:sz w:val="28"/>
          <w:lang w:val="en-GB"/>
        </w:rPr>
        <w:tab/>
      </w:r>
      <w:r w:rsidR="004C6554">
        <w:rPr>
          <w:sz w:val="28"/>
          <w:lang w:val="en-GB"/>
        </w:rPr>
        <w:tab/>
      </w:r>
      <w:r w:rsidR="004C6554">
        <w:rPr>
          <w:sz w:val="28"/>
          <w:lang w:val="en-GB"/>
        </w:rPr>
        <w:tab/>
      </w:r>
      <w:r w:rsidR="00936937">
        <w:rPr>
          <w:sz w:val="28"/>
          <w:lang w:val="en-GB"/>
        </w:rPr>
        <w:t xml:space="preserve">           July 2</w:t>
      </w:r>
      <w:r w:rsidR="00936937">
        <w:rPr>
          <w:rFonts w:ascii="Comic Sans MS" w:hAnsi="Comic Sans MS" w:cs="Aharoni"/>
          <w:sz w:val="24"/>
        </w:rPr>
        <w:t>3</w:t>
      </w:r>
      <w:r>
        <w:rPr>
          <w:sz w:val="28"/>
          <w:lang w:val="en-GB"/>
        </w:rPr>
        <w:t>, 2024</w:t>
      </w:r>
    </w:p>
    <w:p w14:paraId="645D40B7" w14:textId="77777777" w:rsidR="00DA5CEE" w:rsidRDefault="00DA5CEE" w:rsidP="00DA5CEE">
      <w:pPr>
        <w:pStyle w:val="NoSpacing"/>
        <w:rPr>
          <w:b/>
          <w:sz w:val="28"/>
          <w:szCs w:val="28"/>
          <w:lang w:val="en-GB"/>
        </w:rPr>
      </w:pPr>
    </w:p>
    <w:p w14:paraId="6888A0EB" w14:textId="77777777" w:rsidR="00AE6C5C" w:rsidRDefault="00AE6C5C" w:rsidP="00DA5CEE">
      <w:pPr>
        <w:pStyle w:val="NoSpacing"/>
        <w:rPr>
          <w:b/>
          <w:sz w:val="28"/>
          <w:szCs w:val="28"/>
          <w:lang w:val="en-GB"/>
        </w:rPr>
      </w:pPr>
    </w:p>
    <w:p w14:paraId="5C923B8C" w14:textId="77777777" w:rsidR="00AE6C5C" w:rsidRDefault="00AE6C5C" w:rsidP="00DA5CEE">
      <w:pPr>
        <w:pStyle w:val="NoSpacing"/>
        <w:rPr>
          <w:b/>
          <w:sz w:val="28"/>
          <w:szCs w:val="28"/>
          <w:lang w:val="en-GB"/>
        </w:rPr>
      </w:pPr>
    </w:p>
    <w:p w14:paraId="71036470" w14:textId="77777777" w:rsidR="00AE6C5C" w:rsidRDefault="00AE6C5C" w:rsidP="00DA5CEE">
      <w:pPr>
        <w:pStyle w:val="NoSpacing"/>
        <w:rPr>
          <w:b/>
          <w:sz w:val="28"/>
          <w:szCs w:val="28"/>
          <w:lang w:val="en-GB"/>
        </w:rPr>
      </w:pPr>
    </w:p>
    <w:p w14:paraId="2A31232F" w14:textId="77777777" w:rsidR="00AE6C5C" w:rsidRDefault="00AE6C5C" w:rsidP="00DA5CEE">
      <w:pPr>
        <w:pStyle w:val="NoSpacing"/>
        <w:rPr>
          <w:b/>
          <w:sz w:val="28"/>
          <w:szCs w:val="28"/>
          <w:lang w:val="en-GB"/>
        </w:rPr>
      </w:pPr>
    </w:p>
    <w:p w14:paraId="3A1F9DB6" w14:textId="77777777" w:rsidR="001D1759" w:rsidRDefault="001D1759" w:rsidP="00DA5CEE">
      <w:pPr>
        <w:pStyle w:val="NoSpacing"/>
        <w:rPr>
          <w:b/>
          <w:sz w:val="28"/>
          <w:szCs w:val="28"/>
          <w:lang w:val="en-GB"/>
        </w:rPr>
      </w:pPr>
    </w:p>
    <w:p w14:paraId="69F22E93" w14:textId="77777777" w:rsidR="001D1759" w:rsidRDefault="001D1759" w:rsidP="00DA5CEE">
      <w:pPr>
        <w:pStyle w:val="NoSpacing"/>
        <w:rPr>
          <w:b/>
          <w:sz w:val="28"/>
          <w:szCs w:val="28"/>
          <w:lang w:val="en-GB"/>
        </w:rPr>
      </w:pPr>
    </w:p>
    <w:p w14:paraId="0AF1A6FB" w14:textId="77777777" w:rsidR="001D1759" w:rsidRDefault="001D1759" w:rsidP="00DA5CEE">
      <w:pPr>
        <w:pStyle w:val="NoSpacing"/>
        <w:rPr>
          <w:b/>
          <w:sz w:val="28"/>
          <w:szCs w:val="28"/>
          <w:lang w:val="en-GB"/>
        </w:rPr>
      </w:pPr>
    </w:p>
    <w:p w14:paraId="739F9C09" w14:textId="77777777" w:rsidR="001D1759" w:rsidRDefault="001D1759" w:rsidP="00DA5CEE">
      <w:pPr>
        <w:pStyle w:val="NoSpacing"/>
        <w:rPr>
          <w:b/>
          <w:sz w:val="28"/>
          <w:szCs w:val="28"/>
          <w:lang w:val="en-GB"/>
        </w:rPr>
      </w:pPr>
    </w:p>
    <w:p w14:paraId="4D31EF98" w14:textId="77777777" w:rsidR="001D1759" w:rsidRDefault="001D1759" w:rsidP="00DA5CEE">
      <w:pPr>
        <w:pStyle w:val="NoSpacing"/>
        <w:rPr>
          <w:b/>
          <w:sz w:val="28"/>
          <w:szCs w:val="28"/>
          <w:lang w:val="en-GB"/>
        </w:rPr>
      </w:pPr>
    </w:p>
    <w:p w14:paraId="0FC16A78" w14:textId="77777777" w:rsidR="00AE6C5C" w:rsidRDefault="00AE6C5C" w:rsidP="00DA5CEE">
      <w:pPr>
        <w:pStyle w:val="NoSpacing"/>
        <w:rPr>
          <w:b/>
          <w:sz w:val="28"/>
          <w:szCs w:val="28"/>
          <w:lang w:val="en-GB"/>
        </w:rPr>
      </w:pPr>
    </w:p>
    <w:p w14:paraId="0A1E45AE" w14:textId="77777777" w:rsidR="00AE6C5C" w:rsidRDefault="00AE6C5C" w:rsidP="00AE6C5C">
      <w:pPr>
        <w:pStyle w:val="NoSpacing"/>
        <w:numPr>
          <w:ilvl w:val="0"/>
          <w:numId w:val="1"/>
        </w:numPr>
        <w:rPr>
          <w:b/>
          <w:sz w:val="28"/>
          <w:lang w:val="en-GB"/>
        </w:rPr>
      </w:pPr>
      <w:r w:rsidRPr="00AE6C5C">
        <w:rPr>
          <w:b/>
          <w:sz w:val="28"/>
          <w:szCs w:val="28"/>
          <w:lang w:val="en-GB"/>
        </w:rPr>
        <w:t>Proj</w:t>
      </w:r>
      <w:r w:rsidRPr="00AE6C5C">
        <w:rPr>
          <w:b/>
          <w:sz w:val="28"/>
          <w:lang w:val="en-GB"/>
        </w:rPr>
        <w:t>ect  Over view &amp; Background</w:t>
      </w:r>
    </w:p>
    <w:p w14:paraId="4663CDA5" w14:textId="77777777" w:rsidR="00AE6C5C" w:rsidRDefault="00AE6C5C" w:rsidP="00AE6C5C">
      <w:pPr>
        <w:pStyle w:val="NoSpacing"/>
        <w:ind w:left="480"/>
        <w:rPr>
          <w:b/>
          <w:sz w:val="28"/>
          <w:lang w:val="en-GB"/>
        </w:rPr>
      </w:pPr>
    </w:p>
    <w:p w14:paraId="7DD51DF0" w14:textId="02384F59" w:rsidR="00AE6C5C" w:rsidRDefault="00AE6C5C" w:rsidP="00AE6C5C">
      <w:pPr>
        <w:pStyle w:val="NoSpacing"/>
        <w:ind w:left="480"/>
        <w:rPr>
          <w:sz w:val="28"/>
          <w:lang w:val="en-GB"/>
        </w:rPr>
      </w:pPr>
      <w:r>
        <w:rPr>
          <w:b/>
          <w:sz w:val="28"/>
          <w:lang w:val="en-GB"/>
        </w:rPr>
        <w:t>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Ministry of Public Works through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Road Saf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ty S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cretariat and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Infrastructur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Impleme</w:t>
      </w:r>
      <w:r w:rsidRPr="00DA5CEE">
        <w:rPr>
          <w:sz w:val="28"/>
          <w:lang w:val="en-GB"/>
        </w:rPr>
        <w:t>n</w:t>
      </w:r>
      <w:r>
        <w:rPr>
          <w:sz w:val="28"/>
          <w:lang w:val="en-GB"/>
        </w:rPr>
        <w:t xml:space="preserve">tation Unit (IIU)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ngag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s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rvic</w:t>
      </w:r>
      <w:r w:rsidRPr="00DA5CEE">
        <w:rPr>
          <w:sz w:val="28"/>
          <w:lang w:val="en-GB"/>
        </w:rPr>
        <w:t>e</w:t>
      </w:r>
      <w:r w:rsidR="00CD39E3">
        <w:rPr>
          <w:sz w:val="28"/>
          <w:lang w:val="en-GB"/>
        </w:rPr>
        <w:t xml:space="preserve">s </w:t>
      </w:r>
      <w:r>
        <w:rPr>
          <w:sz w:val="28"/>
          <w:lang w:val="en-GB"/>
        </w:rPr>
        <w:t xml:space="preserve">of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loc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an </w:t>
      </w:r>
      <w:r w:rsidR="00CD39E3">
        <w:rPr>
          <w:sz w:val="28"/>
          <w:lang w:val="en-GB"/>
        </w:rPr>
        <w:t>Group of Compani</w:t>
      </w:r>
      <w:r w:rsidR="00CD39E3" w:rsidRPr="00DA5CEE">
        <w:rPr>
          <w:sz w:val="28"/>
          <w:lang w:val="en-GB"/>
        </w:rPr>
        <w:t>e</w:t>
      </w:r>
      <w:r w:rsidR="00CD39E3">
        <w:rPr>
          <w:sz w:val="28"/>
          <w:lang w:val="en-GB"/>
        </w:rPr>
        <w:t>s for th</w:t>
      </w:r>
      <w:r w:rsidR="00CD39E3" w:rsidRPr="00DA5CEE">
        <w:rPr>
          <w:sz w:val="28"/>
          <w:lang w:val="en-GB"/>
        </w:rPr>
        <w:t>e</w:t>
      </w:r>
      <w:r w:rsidR="00496156">
        <w:rPr>
          <w:sz w:val="28"/>
          <w:lang w:val="en-GB"/>
        </w:rPr>
        <w:t xml:space="preserve"> supply </w:t>
      </w:r>
      <w:r w:rsidR="00CD39E3">
        <w:rPr>
          <w:sz w:val="28"/>
          <w:lang w:val="en-GB"/>
        </w:rPr>
        <w:t>and installation</w:t>
      </w:r>
      <w:r w:rsidR="00BB1B61">
        <w:rPr>
          <w:sz w:val="28"/>
          <w:lang w:val="en-GB"/>
        </w:rPr>
        <w:t xml:space="preserve"> </w:t>
      </w:r>
      <w:r w:rsidR="0018187A">
        <w:rPr>
          <w:sz w:val="28"/>
          <w:lang w:val="en-GB"/>
        </w:rPr>
        <w:t>R</w:t>
      </w:r>
      <w:r w:rsidR="00BB1B61" w:rsidRPr="00DA5CEE">
        <w:rPr>
          <w:sz w:val="28"/>
          <w:lang w:val="en-GB"/>
        </w:rPr>
        <w:t>e</w:t>
      </w:r>
      <w:r w:rsidR="00BB1B61">
        <w:rPr>
          <w:sz w:val="28"/>
          <w:lang w:val="en-GB"/>
        </w:rPr>
        <w:t>tro</w:t>
      </w:r>
      <w:r w:rsidR="00CD39E3">
        <w:rPr>
          <w:sz w:val="28"/>
          <w:lang w:val="en-GB"/>
        </w:rPr>
        <w:t xml:space="preserve"> </w:t>
      </w:r>
      <w:r w:rsidR="0018187A">
        <w:rPr>
          <w:sz w:val="28"/>
          <w:lang w:val="en-GB"/>
        </w:rPr>
        <w:t>R</w:t>
      </w:r>
      <w:r w:rsidR="00CD39E3" w:rsidRPr="00DA5CEE">
        <w:rPr>
          <w:sz w:val="28"/>
          <w:lang w:val="en-GB"/>
        </w:rPr>
        <w:t>e</w:t>
      </w:r>
      <w:r w:rsidR="00CD39E3">
        <w:rPr>
          <w:sz w:val="28"/>
          <w:lang w:val="en-GB"/>
        </w:rPr>
        <w:t>fl</w:t>
      </w:r>
      <w:r w:rsidR="00CD39E3" w:rsidRPr="00DA5CEE">
        <w:rPr>
          <w:sz w:val="28"/>
          <w:lang w:val="en-GB"/>
        </w:rPr>
        <w:t>e</w:t>
      </w:r>
      <w:r w:rsidR="00CD39E3">
        <w:rPr>
          <w:sz w:val="28"/>
          <w:lang w:val="en-GB"/>
        </w:rPr>
        <w:t>ctiv</w:t>
      </w:r>
      <w:r w:rsidR="00CD39E3" w:rsidRPr="00DA5CEE">
        <w:rPr>
          <w:sz w:val="28"/>
          <w:lang w:val="en-GB"/>
        </w:rPr>
        <w:t>e</w:t>
      </w:r>
      <w:r w:rsidR="00CD39E3">
        <w:rPr>
          <w:sz w:val="28"/>
          <w:lang w:val="en-GB"/>
        </w:rPr>
        <w:t xml:space="preserve"> </w:t>
      </w:r>
      <w:r w:rsidR="0018187A">
        <w:rPr>
          <w:sz w:val="28"/>
          <w:lang w:val="en-GB"/>
        </w:rPr>
        <w:t>R</w:t>
      </w:r>
      <w:r w:rsidR="00BB1B61">
        <w:rPr>
          <w:sz w:val="28"/>
          <w:lang w:val="en-GB"/>
        </w:rPr>
        <w:t xml:space="preserve">oad </w:t>
      </w:r>
      <w:proofErr w:type="gramStart"/>
      <w:r w:rsidR="0018187A">
        <w:rPr>
          <w:sz w:val="28"/>
          <w:lang w:val="en-GB"/>
        </w:rPr>
        <w:t>S</w:t>
      </w:r>
      <w:r w:rsidR="00BB1B61">
        <w:rPr>
          <w:sz w:val="28"/>
          <w:lang w:val="en-GB"/>
        </w:rPr>
        <w:t>tuds</w:t>
      </w:r>
      <w:r w:rsidR="00CD39E3">
        <w:rPr>
          <w:sz w:val="28"/>
          <w:lang w:val="en-GB"/>
        </w:rPr>
        <w:t>..</w:t>
      </w:r>
      <w:proofErr w:type="gramEnd"/>
    </w:p>
    <w:p w14:paraId="73EA68B6" w14:textId="77777777" w:rsidR="00CD39E3" w:rsidRDefault="00CD39E3" w:rsidP="00AE6C5C">
      <w:pPr>
        <w:pStyle w:val="NoSpacing"/>
        <w:ind w:left="480"/>
        <w:rPr>
          <w:sz w:val="28"/>
          <w:lang w:val="en-GB"/>
        </w:rPr>
      </w:pPr>
    </w:p>
    <w:p w14:paraId="02BFF6F2" w14:textId="77777777" w:rsidR="00CD39E3" w:rsidRDefault="00CD39E3" w:rsidP="00AE6C5C">
      <w:pPr>
        <w:pStyle w:val="NoSpacing"/>
        <w:ind w:left="480"/>
        <w:rPr>
          <w:sz w:val="28"/>
          <w:lang w:val="en-GB"/>
        </w:rPr>
      </w:pPr>
      <w:r>
        <w:rPr>
          <w:sz w:val="28"/>
          <w:lang w:val="en-GB"/>
        </w:rPr>
        <w:t>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scop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of activity that w</w:t>
      </w:r>
      <w:r w:rsidR="00BB1B61">
        <w:rPr>
          <w:sz w:val="28"/>
          <w:lang w:val="en-GB"/>
        </w:rPr>
        <w:t>ill b</w:t>
      </w:r>
      <w:r w:rsidR="00BB1B61"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impl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m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nt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by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Contractor includ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following:</w:t>
      </w:r>
    </w:p>
    <w:p w14:paraId="197159E3" w14:textId="77777777" w:rsidR="00CD39E3" w:rsidRPr="00CD39E3" w:rsidRDefault="00CD39E3" w:rsidP="00CD39E3">
      <w:pPr>
        <w:pStyle w:val="NoSpacing"/>
        <w:numPr>
          <w:ilvl w:val="0"/>
          <w:numId w:val="2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To </w:t>
      </w:r>
      <w:r w:rsidR="00BB1B61">
        <w:rPr>
          <w:b/>
          <w:sz w:val="28"/>
          <w:szCs w:val="28"/>
          <w:lang w:val="en-GB"/>
        </w:rPr>
        <w:t xml:space="preserve">supply thirty </w:t>
      </w:r>
      <w:r>
        <w:rPr>
          <w:b/>
          <w:sz w:val="28"/>
          <w:szCs w:val="28"/>
          <w:lang w:val="en-GB"/>
        </w:rPr>
        <w:t xml:space="preserve"> thousand</w:t>
      </w:r>
      <w:r w:rsidR="00BB1B61">
        <w:rPr>
          <w:b/>
          <w:sz w:val="28"/>
          <w:szCs w:val="28"/>
          <w:lang w:val="en-GB"/>
        </w:rPr>
        <w:t xml:space="preserve"> thr</w:t>
      </w:r>
      <w:r w:rsidR="00BB1B61" w:rsidRPr="00DA5CEE">
        <w:rPr>
          <w:sz w:val="28"/>
          <w:lang w:val="en-GB"/>
        </w:rPr>
        <w:t>ee</w:t>
      </w:r>
      <w:r w:rsidR="00BB1B61">
        <w:rPr>
          <w:b/>
          <w:sz w:val="28"/>
          <w:szCs w:val="28"/>
          <w:lang w:val="en-GB"/>
        </w:rPr>
        <w:t xml:space="preserve"> hundr</w:t>
      </w:r>
      <w:r w:rsidR="00BB1B61" w:rsidRPr="00DA5CEE">
        <w:rPr>
          <w:sz w:val="28"/>
          <w:lang w:val="en-GB"/>
        </w:rPr>
        <w:t>e</w:t>
      </w:r>
      <w:r w:rsidR="00BB1B61">
        <w:rPr>
          <w:sz w:val="28"/>
          <w:lang w:val="en-GB"/>
        </w:rPr>
        <w:t xml:space="preserve">d  and fifty four </w:t>
      </w:r>
      <w:r>
        <w:rPr>
          <w:b/>
          <w:sz w:val="28"/>
          <w:szCs w:val="28"/>
          <w:lang w:val="en-GB"/>
        </w:rPr>
        <w:t>pi</w:t>
      </w:r>
      <w:r w:rsidRPr="00DA5CEE">
        <w:rPr>
          <w:sz w:val="28"/>
          <w:lang w:val="en-GB"/>
        </w:rPr>
        <w:t>e</w:t>
      </w:r>
      <w:r>
        <w:rPr>
          <w:b/>
          <w:sz w:val="28"/>
          <w:szCs w:val="28"/>
          <w:lang w:val="en-GB"/>
        </w:rPr>
        <w:t>c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s of </w:t>
      </w:r>
      <w:r w:rsidR="00BB1B61">
        <w:rPr>
          <w:sz w:val="28"/>
          <w:lang w:val="en-GB"/>
        </w:rPr>
        <w:t>road</w:t>
      </w:r>
      <w:r>
        <w:rPr>
          <w:sz w:val="28"/>
          <w:lang w:val="en-GB"/>
        </w:rPr>
        <w:t xml:space="preserve"> </w:t>
      </w:r>
      <w:r w:rsidR="00BB1B61">
        <w:rPr>
          <w:sz w:val="28"/>
          <w:lang w:val="en-GB"/>
        </w:rPr>
        <w:t xml:space="preserve">studs </w:t>
      </w:r>
      <w:r>
        <w:rPr>
          <w:sz w:val="28"/>
          <w:lang w:val="en-GB"/>
        </w:rPr>
        <w:t xml:space="preserve"> (y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llow, </w:t>
      </w:r>
      <w:r w:rsidRPr="00DA5CEE">
        <w:rPr>
          <w:sz w:val="28"/>
          <w:lang w:val="en-GB"/>
        </w:rPr>
        <w:t>r</w:t>
      </w:r>
      <w:r>
        <w:rPr>
          <w:sz w:val="28"/>
          <w:lang w:val="en-GB"/>
        </w:rPr>
        <w:t>ed &amp; whit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)</w:t>
      </w:r>
    </w:p>
    <w:p w14:paraId="2C92273F" w14:textId="77777777" w:rsidR="00CD39E3" w:rsidRPr="00771E39" w:rsidRDefault="00CD39E3" w:rsidP="00CD39E3">
      <w:pPr>
        <w:pStyle w:val="NoSpacing"/>
        <w:numPr>
          <w:ilvl w:val="0"/>
          <w:numId w:val="2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To install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s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cat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y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s on s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l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ct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road corridors.</w:t>
      </w:r>
    </w:p>
    <w:p w14:paraId="7DF854D4" w14:textId="77777777" w:rsidR="00771E39" w:rsidRDefault="00771E39" w:rsidP="00771E39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</w:t>
      </w:r>
    </w:p>
    <w:p w14:paraId="3ADB4B04" w14:textId="77777777" w:rsidR="00771E39" w:rsidRDefault="00771E39" w:rsidP="00771E39">
      <w:pPr>
        <w:pStyle w:val="NoSpacing"/>
        <w:rPr>
          <w:sz w:val="28"/>
          <w:lang w:val="en-GB"/>
        </w:rPr>
      </w:pPr>
      <w:r>
        <w:rPr>
          <w:b/>
          <w:sz w:val="28"/>
          <w:szCs w:val="28"/>
          <w:lang w:val="en-GB"/>
        </w:rPr>
        <w:t xml:space="preserve">       Th</w:t>
      </w:r>
      <w:r w:rsidR="00BB1B61">
        <w:rPr>
          <w:sz w:val="28"/>
          <w:lang w:val="en-GB"/>
        </w:rPr>
        <w:t>is</w:t>
      </w:r>
      <w:r w:rsidR="002D2A07">
        <w:rPr>
          <w:sz w:val="28"/>
          <w:lang w:val="en-GB"/>
        </w:rPr>
        <w:t xml:space="preserve"> r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port cov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rs th</w:t>
      </w:r>
      <w:r w:rsidR="002D2A0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 xml:space="preserve"> installation </w:t>
      </w:r>
      <w:r w:rsidR="00BB1B61">
        <w:rPr>
          <w:sz w:val="28"/>
          <w:lang w:val="en-GB"/>
        </w:rPr>
        <w:t>of tw</w:t>
      </w:r>
      <w:r w:rsidR="00BB1B61" w:rsidRPr="00DA5CEE">
        <w:rPr>
          <w:sz w:val="28"/>
          <w:lang w:val="en-GB"/>
        </w:rPr>
        <w:t>e</w:t>
      </w:r>
      <w:r w:rsidR="00BB1B61">
        <w:rPr>
          <w:sz w:val="28"/>
          <w:lang w:val="en-GB"/>
        </w:rPr>
        <w:t>nty</w:t>
      </w:r>
      <w:r w:rsidR="002D2A07">
        <w:rPr>
          <w:sz w:val="28"/>
          <w:lang w:val="en-GB"/>
        </w:rPr>
        <w:t xml:space="preserve"> four thousand</w:t>
      </w:r>
      <w:r w:rsidR="0046173A">
        <w:rPr>
          <w:sz w:val="28"/>
          <w:lang w:val="en-GB"/>
        </w:rPr>
        <w:t xml:space="preserve"> pieces of</w:t>
      </w:r>
      <w:r w:rsidR="002D2A07">
        <w:rPr>
          <w:sz w:val="28"/>
          <w:lang w:val="en-GB"/>
        </w:rPr>
        <w:t xml:space="preserve"> cat 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y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s</w:t>
      </w:r>
    </w:p>
    <w:p w14:paraId="09D9B7FE" w14:textId="77777777" w:rsidR="002D2A07" w:rsidRDefault="00BB1B61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from </w:t>
      </w:r>
      <w:r w:rsidR="002D2A07">
        <w:rPr>
          <w:sz w:val="28"/>
          <w:lang w:val="en-GB"/>
        </w:rPr>
        <w:t>Cotton Tr</w:t>
      </w:r>
      <w:r w:rsidR="002D2A07" w:rsidRPr="00DA5CEE">
        <w:rPr>
          <w:sz w:val="28"/>
          <w:lang w:val="en-GB"/>
        </w:rPr>
        <w:t>ee</w:t>
      </w:r>
      <w:r>
        <w:rPr>
          <w:sz w:val="28"/>
          <w:lang w:val="en-GB"/>
        </w:rPr>
        <w:t xml:space="preserve"> – Buchanan Port. </w:t>
      </w:r>
      <w:r w:rsidR="002D2A07">
        <w:rPr>
          <w:sz w:val="28"/>
          <w:lang w:val="en-GB"/>
        </w:rPr>
        <w:t xml:space="preserve"> Th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 xml:space="preserve"> 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ss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nc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 xml:space="preserve"> of this 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x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>rcis</w:t>
      </w:r>
      <w:r w:rsidR="002D2A07" w:rsidRPr="00DA5CEE">
        <w:rPr>
          <w:sz w:val="28"/>
          <w:lang w:val="en-GB"/>
        </w:rPr>
        <w:t>e</w:t>
      </w:r>
      <w:r w:rsidR="002D2A07">
        <w:rPr>
          <w:sz w:val="28"/>
          <w:lang w:val="en-GB"/>
        </w:rPr>
        <w:t xml:space="preserve"> is in </w:t>
      </w:r>
    </w:p>
    <w:p w14:paraId="00742F18" w14:textId="77777777" w:rsidR="00C822B6" w:rsidRDefault="00C822B6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fulfilment of the requirements under the contractor to supply and install</w:t>
      </w:r>
    </w:p>
    <w:p w14:paraId="043F5874" w14:textId="77777777" w:rsidR="00752864" w:rsidRPr="0046173A" w:rsidRDefault="0046173A" w:rsidP="00771E39">
      <w:pPr>
        <w:pStyle w:val="NoSpacing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      T</w:t>
      </w:r>
      <w:r w:rsidR="00C822B6" w:rsidRPr="0046173A">
        <w:rPr>
          <w:b/>
          <w:sz w:val="28"/>
          <w:lang w:val="en-GB"/>
        </w:rPr>
        <w:t xml:space="preserve">hirty </w:t>
      </w:r>
      <w:r>
        <w:rPr>
          <w:b/>
          <w:sz w:val="28"/>
          <w:lang w:val="en-GB"/>
        </w:rPr>
        <w:t>T</w:t>
      </w:r>
      <w:r w:rsidR="00C822B6" w:rsidRPr="0046173A">
        <w:rPr>
          <w:b/>
          <w:sz w:val="28"/>
          <w:lang w:val="en-GB"/>
        </w:rPr>
        <w:t xml:space="preserve">housand </w:t>
      </w:r>
      <w:r>
        <w:rPr>
          <w:b/>
          <w:sz w:val="28"/>
          <w:lang w:val="en-GB"/>
        </w:rPr>
        <w:t>T</w:t>
      </w:r>
      <w:r w:rsidR="00C822B6" w:rsidRPr="0046173A">
        <w:rPr>
          <w:b/>
          <w:sz w:val="28"/>
          <w:lang w:val="en-GB"/>
        </w:rPr>
        <w:t>hree</w:t>
      </w:r>
      <w:r>
        <w:rPr>
          <w:b/>
          <w:sz w:val="28"/>
          <w:lang w:val="en-GB"/>
        </w:rPr>
        <w:t xml:space="preserve"> H</w:t>
      </w:r>
      <w:r w:rsidR="00C822B6" w:rsidRPr="0046173A">
        <w:rPr>
          <w:b/>
          <w:sz w:val="28"/>
          <w:lang w:val="en-GB"/>
        </w:rPr>
        <w:t>undre</w:t>
      </w:r>
      <w:r>
        <w:rPr>
          <w:b/>
          <w:sz w:val="28"/>
          <w:lang w:val="en-GB"/>
        </w:rPr>
        <w:t>d &amp; Fifty F</w:t>
      </w:r>
      <w:r w:rsidR="00C822B6" w:rsidRPr="0046173A">
        <w:rPr>
          <w:b/>
          <w:sz w:val="28"/>
          <w:lang w:val="en-GB"/>
        </w:rPr>
        <w:t>our piece</w:t>
      </w:r>
      <w:r w:rsidR="00F77AA3">
        <w:rPr>
          <w:b/>
          <w:sz w:val="28"/>
          <w:lang w:val="en-GB"/>
        </w:rPr>
        <w:t>s of R</w:t>
      </w:r>
      <w:r w:rsidR="00C822B6" w:rsidRPr="0046173A">
        <w:rPr>
          <w:b/>
          <w:sz w:val="28"/>
          <w:lang w:val="en-GB"/>
        </w:rPr>
        <w:t>e</w:t>
      </w:r>
      <w:r w:rsidR="00F77AA3">
        <w:rPr>
          <w:b/>
          <w:sz w:val="28"/>
          <w:lang w:val="en-GB"/>
        </w:rPr>
        <w:t>tro R</w:t>
      </w:r>
      <w:r w:rsidR="00C822B6" w:rsidRPr="0046173A">
        <w:rPr>
          <w:b/>
          <w:sz w:val="28"/>
          <w:lang w:val="en-GB"/>
        </w:rPr>
        <w:t>eflective</w:t>
      </w:r>
      <w:r w:rsidR="00F77AA3">
        <w:rPr>
          <w:b/>
          <w:sz w:val="28"/>
          <w:lang w:val="en-GB"/>
        </w:rPr>
        <w:t xml:space="preserve"> R</w:t>
      </w:r>
      <w:r w:rsidR="00C822B6" w:rsidRPr="0046173A">
        <w:rPr>
          <w:b/>
          <w:sz w:val="28"/>
          <w:lang w:val="en-GB"/>
        </w:rPr>
        <w:t xml:space="preserve">oad </w:t>
      </w:r>
    </w:p>
    <w:p w14:paraId="0D311E7B" w14:textId="77777777" w:rsidR="00C822B6" w:rsidRDefault="0046173A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</w:t>
      </w:r>
      <w:r w:rsidR="00F77AA3">
        <w:rPr>
          <w:b/>
          <w:sz w:val="28"/>
          <w:lang w:val="en-GB"/>
        </w:rPr>
        <w:t>S</w:t>
      </w:r>
      <w:r w:rsidRPr="0046173A">
        <w:rPr>
          <w:b/>
          <w:sz w:val="28"/>
          <w:lang w:val="en-GB"/>
        </w:rPr>
        <w:t>tuds</w:t>
      </w:r>
      <w:r w:rsidR="00C822B6">
        <w:rPr>
          <w:sz w:val="28"/>
          <w:lang w:val="en-GB"/>
        </w:rPr>
        <w:t xml:space="preserve"> on the following </w:t>
      </w:r>
      <w:r w:rsidR="00102606">
        <w:rPr>
          <w:sz w:val="28"/>
          <w:lang w:val="en-GB"/>
        </w:rPr>
        <w:t>road corridors: Cotton Tree – Buchanan Port,</w:t>
      </w:r>
      <w:r w:rsidR="00F77AA3">
        <w:rPr>
          <w:sz w:val="28"/>
          <w:lang w:val="en-GB"/>
        </w:rPr>
        <w:t xml:space="preserve">   </w:t>
      </w:r>
      <w:r w:rsidR="00102606">
        <w:rPr>
          <w:sz w:val="28"/>
          <w:lang w:val="en-GB"/>
        </w:rPr>
        <w:t xml:space="preserve">Abe </w:t>
      </w:r>
    </w:p>
    <w:p w14:paraId="306B0678" w14:textId="73EC65A7" w:rsidR="00436A69" w:rsidRDefault="0046173A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Tolbert </w:t>
      </w:r>
      <w:r w:rsidR="00102606">
        <w:rPr>
          <w:sz w:val="28"/>
          <w:lang w:val="en-GB"/>
        </w:rPr>
        <w:t>Road, Police</w:t>
      </w:r>
      <w:r w:rsidR="00102606" w:rsidRPr="00102606">
        <w:rPr>
          <w:sz w:val="28"/>
          <w:lang w:val="en-GB"/>
        </w:rPr>
        <w:t xml:space="preserve"> </w:t>
      </w:r>
      <w:r w:rsidR="00102606">
        <w:rPr>
          <w:sz w:val="28"/>
          <w:lang w:val="en-GB"/>
        </w:rPr>
        <w:t xml:space="preserve">Academy </w:t>
      </w:r>
      <w:r w:rsidR="0018187A">
        <w:rPr>
          <w:sz w:val="28"/>
          <w:lang w:val="en-GB"/>
        </w:rPr>
        <w:t>Road, Barnersville</w:t>
      </w:r>
      <w:r w:rsidR="00F77AA3">
        <w:rPr>
          <w:sz w:val="28"/>
          <w:lang w:val="en-GB"/>
        </w:rPr>
        <w:t xml:space="preserve"> Road and </w:t>
      </w:r>
      <w:r w:rsidR="002E7B9F">
        <w:rPr>
          <w:sz w:val="28"/>
          <w:lang w:val="en-GB"/>
        </w:rPr>
        <w:t xml:space="preserve">Japan Free </w:t>
      </w:r>
      <w:r w:rsidR="00F77AA3">
        <w:rPr>
          <w:sz w:val="28"/>
          <w:lang w:val="en-GB"/>
        </w:rPr>
        <w:t>Way.</w:t>
      </w:r>
    </w:p>
    <w:p w14:paraId="14E4037E" w14:textId="77777777" w:rsidR="00102606" w:rsidRDefault="002E7B9F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</w:p>
    <w:p w14:paraId="0A66B2EC" w14:textId="77777777" w:rsidR="00A02387" w:rsidRDefault="00752864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proj</w:t>
      </w:r>
      <w:r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>ct is</w:t>
      </w:r>
      <w:r>
        <w:rPr>
          <w:sz w:val="28"/>
          <w:lang w:val="en-GB"/>
        </w:rPr>
        <w:t xml:space="preserve"> </w:t>
      </w:r>
      <w:r w:rsidR="00A02387">
        <w:rPr>
          <w:sz w:val="28"/>
          <w:lang w:val="en-GB"/>
        </w:rPr>
        <w:t>impleme</w:t>
      </w:r>
      <w:r w:rsidR="00A02387" w:rsidRPr="00DA5CEE">
        <w:rPr>
          <w:sz w:val="28"/>
          <w:lang w:val="en-GB"/>
        </w:rPr>
        <w:t>n</w:t>
      </w:r>
      <w:r w:rsidR="00A02387">
        <w:rPr>
          <w:sz w:val="28"/>
          <w:lang w:val="en-GB"/>
        </w:rPr>
        <w:t>te</w:t>
      </w:r>
      <w:r w:rsidR="00A02387" w:rsidRPr="00DA5CEE">
        <w:rPr>
          <w:sz w:val="28"/>
          <w:lang w:val="en-GB"/>
        </w:rPr>
        <w:t>d</w:t>
      </w:r>
      <w:r>
        <w:rPr>
          <w:sz w:val="28"/>
          <w:lang w:val="en-GB"/>
        </w:rPr>
        <w:t xml:space="preserve"> by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Ministry of Public Works through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</w:t>
      </w:r>
      <w:r w:rsidR="00A02387">
        <w:rPr>
          <w:sz w:val="28"/>
          <w:lang w:val="en-GB"/>
        </w:rPr>
        <w:t xml:space="preserve">  </w:t>
      </w:r>
    </w:p>
    <w:p w14:paraId="20EAB96A" w14:textId="77777777" w:rsidR="00752864" w:rsidRDefault="00A02387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Transport </w:t>
      </w:r>
      <w:r w:rsidR="00565567">
        <w:rPr>
          <w:sz w:val="28"/>
          <w:lang w:val="en-GB"/>
        </w:rPr>
        <w:t>E</w:t>
      </w:r>
      <w:r>
        <w:rPr>
          <w:sz w:val="28"/>
          <w:lang w:val="en-GB"/>
        </w:rPr>
        <w:t>ngineering Division of Planning &amp; Programming Bur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au                      </w:t>
      </w:r>
    </w:p>
    <w:p w14:paraId="67D7DB64" w14:textId="14F1E5B5" w:rsidR="00A02387" w:rsidRDefault="00E26EEB" w:rsidP="00A02387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</w:t>
      </w:r>
      <w:r w:rsidR="00A02387">
        <w:rPr>
          <w:sz w:val="28"/>
          <w:lang w:val="en-GB"/>
        </w:rPr>
        <w:t xml:space="preserve">  With funding from th</w:t>
      </w:r>
      <w:r w:rsidR="00A0238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 xml:space="preserve"> World Band through th</w:t>
      </w:r>
      <w:r w:rsidR="00A0238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 xml:space="preserve"> Infrastructur</w:t>
      </w:r>
      <w:r w:rsidR="0018187A">
        <w:rPr>
          <w:sz w:val="28"/>
          <w:lang w:val="en-GB"/>
        </w:rPr>
        <w:t>e</w:t>
      </w:r>
      <w:r w:rsidR="00A02387">
        <w:rPr>
          <w:sz w:val="28"/>
          <w:lang w:val="en-GB"/>
        </w:rPr>
        <w:t xml:space="preserve"> Implemen</w:t>
      </w:r>
      <w:r w:rsidR="0018187A">
        <w:rPr>
          <w:sz w:val="28"/>
          <w:lang w:val="en-GB"/>
        </w:rPr>
        <w:t>tation</w:t>
      </w:r>
    </w:p>
    <w:p w14:paraId="5F087AE5" w14:textId="1F060E6C" w:rsidR="00A02387" w:rsidRDefault="00E26EEB" w:rsidP="00A02387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</w:t>
      </w:r>
      <w:r w:rsidR="00A02387">
        <w:rPr>
          <w:sz w:val="28"/>
          <w:lang w:val="en-GB"/>
        </w:rPr>
        <w:t xml:space="preserve"> Unit (IIU) &amp; th</w:t>
      </w:r>
      <w:r w:rsidR="00A0238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 xml:space="preserve"> Road Saf</w:t>
      </w:r>
      <w:r w:rsidR="00A0238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>ty S</w:t>
      </w:r>
      <w:r w:rsidR="00A0238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>cr</w:t>
      </w:r>
      <w:r w:rsidR="00A02387" w:rsidRPr="00DA5CEE">
        <w:rPr>
          <w:sz w:val="28"/>
          <w:lang w:val="en-GB"/>
        </w:rPr>
        <w:t>e</w:t>
      </w:r>
      <w:r w:rsidR="00A02387">
        <w:rPr>
          <w:sz w:val="28"/>
          <w:lang w:val="en-GB"/>
        </w:rPr>
        <w:t>tariat (RSS)</w:t>
      </w:r>
      <w:r w:rsidR="00436A69">
        <w:rPr>
          <w:sz w:val="28"/>
          <w:lang w:val="en-GB"/>
        </w:rPr>
        <w:t>.</w:t>
      </w:r>
    </w:p>
    <w:p w14:paraId="635F8EC9" w14:textId="77777777" w:rsidR="00496156" w:rsidRDefault="00496156" w:rsidP="00A02387">
      <w:pPr>
        <w:pStyle w:val="NoSpacing"/>
        <w:rPr>
          <w:sz w:val="28"/>
          <w:lang w:val="en-GB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496156" w14:paraId="5BF72CD0" w14:textId="77777777" w:rsidTr="00E26EEB">
        <w:tc>
          <w:tcPr>
            <w:tcW w:w="5040" w:type="dxa"/>
          </w:tcPr>
          <w:p w14:paraId="63F5AEED" w14:textId="77777777" w:rsidR="00496156" w:rsidRPr="00832415" w:rsidRDefault="00496156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>Project Title</w:t>
            </w:r>
          </w:p>
        </w:tc>
        <w:tc>
          <w:tcPr>
            <w:tcW w:w="5040" w:type="dxa"/>
          </w:tcPr>
          <w:p w14:paraId="6344A83E" w14:textId="77777777" w:rsidR="00496156" w:rsidRPr="00496156" w:rsidRDefault="00496156" w:rsidP="002314CB">
            <w:pPr>
              <w:pStyle w:val="NoSpacing"/>
              <w:rPr>
                <w:b/>
                <w:sz w:val="28"/>
                <w:lang w:val="en-GB"/>
              </w:rPr>
            </w:pPr>
            <w:r w:rsidRPr="00496156">
              <w:rPr>
                <w:b/>
                <w:sz w:val="28"/>
                <w:lang w:val="en-GB"/>
              </w:rPr>
              <w:t xml:space="preserve">Supply &amp; Installation of Retro Reflective </w:t>
            </w:r>
            <w:r w:rsidR="002314CB">
              <w:rPr>
                <w:b/>
                <w:sz w:val="28"/>
                <w:lang w:val="en-GB"/>
              </w:rPr>
              <w:t>Road Studs</w:t>
            </w:r>
            <w:r w:rsidRPr="00496156">
              <w:rPr>
                <w:b/>
                <w:sz w:val="28"/>
                <w:lang w:val="en-GB"/>
              </w:rPr>
              <w:t xml:space="preserve"> on selective Road Corridors</w:t>
            </w:r>
          </w:p>
        </w:tc>
      </w:tr>
      <w:tr w:rsidR="00496156" w14:paraId="3D1AA2A2" w14:textId="77777777" w:rsidTr="00E26EEB">
        <w:tc>
          <w:tcPr>
            <w:tcW w:w="5040" w:type="dxa"/>
          </w:tcPr>
          <w:p w14:paraId="347EFCAF" w14:textId="77777777" w:rsidR="00496156" w:rsidRPr="00832415" w:rsidRDefault="00496156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 xml:space="preserve">Implementing </w:t>
            </w:r>
            <w:r w:rsidR="002314CB" w:rsidRPr="00832415">
              <w:rPr>
                <w:b/>
                <w:sz w:val="28"/>
                <w:lang w:val="en-GB"/>
              </w:rPr>
              <w:t>E</w:t>
            </w:r>
            <w:r w:rsidRPr="00832415">
              <w:rPr>
                <w:b/>
                <w:sz w:val="28"/>
                <w:lang w:val="en-GB"/>
              </w:rPr>
              <w:t>ntity</w:t>
            </w:r>
          </w:p>
        </w:tc>
        <w:tc>
          <w:tcPr>
            <w:tcW w:w="5040" w:type="dxa"/>
          </w:tcPr>
          <w:p w14:paraId="06B0863E" w14:textId="77777777" w:rsidR="00496156" w:rsidRDefault="00496156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Ministry of Public Works</w:t>
            </w:r>
          </w:p>
        </w:tc>
      </w:tr>
      <w:tr w:rsidR="00496156" w14:paraId="05CF6E42" w14:textId="77777777" w:rsidTr="00E26EEB">
        <w:tc>
          <w:tcPr>
            <w:tcW w:w="5040" w:type="dxa"/>
          </w:tcPr>
          <w:p w14:paraId="41DDFDD6" w14:textId="77777777" w:rsidR="00496156" w:rsidRPr="00832415" w:rsidRDefault="00832415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>Funded by</w:t>
            </w:r>
          </w:p>
        </w:tc>
        <w:tc>
          <w:tcPr>
            <w:tcW w:w="5040" w:type="dxa"/>
          </w:tcPr>
          <w:p w14:paraId="7C5FE48A" w14:textId="77777777" w:rsidR="00496156" w:rsidRDefault="00832415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World Bank through IIU</w:t>
            </w:r>
          </w:p>
        </w:tc>
      </w:tr>
      <w:tr w:rsidR="00AA0EC2" w14:paraId="00526AD6" w14:textId="77777777" w:rsidTr="00E26EEB">
        <w:tc>
          <w:tcPr>
            <w:tcW w:w="5040" w:type="dxa"/>
          </w:tcPr>
          <w:p w14:paraId="01C591A7" w14:textId="77777777" w:rsidR="00AA0EC2" w:rsidRPr="00832415" w:rsidRDefault="00AA2756" w:rsidP="00A02387">
            <w:pPr>
              <w:pStyle w:val="NoSpacing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R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f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r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nc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 xml:space="preserve"> No.</w:t>
            </w:r>
          </w:p>
        </w:tc>
        <w:tc>
          <w:tcPr>
            <w:tcW w:w="5040" w:type="dxa"/>
          </w:tcPr>
          <w:p w14:paraId="13716593" w14:textId="77777777" w:rsidR="00AA2756" w:rsidRDefault="00AA0EC2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LR-IIU-296106-GO-RFB</w:t>
            </w:r>
          </w:p>
        </w:tc>
      </w:tr>
      <w:tr w:rsidR="00496156" w14:paraId="42C8C6FA" w14:textId="77777777" w:rsidTr="00E26EEB">
        <w:tc>
          <w:tcPr>
            <w:tcW w:w="5040" w:type="dxa"/>
          </w:tcPr>
          <w:p w14:paraId="74D94139" w14:textId="77777777" w:rsidR="00496156" w:rsidRPr="00832415" w:rsidRDefault="00832415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>Project Cost</w:t>
            </w:r>
          </w:p>
        </w:tc>
        <w:tc>
          <w:tcPr>
            <w:tcW w:w="5040" w:type="dxa"/>
          </w:tcPr>
          <w:p w14:paraId="4DA80B5D" w14:textId="77777777" w:rsidR="00496156" w:rsidRDefault="00AA2756" w:rsidP="00AA2756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US$174,647.00</w:t>
            </w:r>
          </w:p>
        </w:tc>
      </w:tr>
      <w:tr w:rsidR="00E26EEB" w14:paraId="14274244" w14:textId="77777777" w:rsidTr="00E26EEB">
        <w:tc>
          <w:tcPr>
            <w:tcW w:w="5040" w:type="dxa"/>
          </w:tcPr>
          <w:p w14:paraId="2B8636A5" w14:textId="77777777" w:rsidR="00E26EEB" w:rsidRPr="00832415" w:rsidRDefault="00E26EEB" w:rsidP="00A02387">
            <w:pPr>
              <w:pStyle w:val="NoSpacing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Quantity of R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tro R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fl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ctiv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 xml:space="preserve"> Road Studs</w:t>
            </w:r>
          </w:p>
        </w:tc>
        <w:tc>
          <w:tcPr>
            <w:tcW w:w="5040" w:type="dxa"/>
          </w:tcPr>
          <w:p w14:paraId="56EB18E7" w14:textId="77777777" w:rsidR="00E26EEB" w:rsidRPr="002314CB" w:rsidRDefault="00986D7D" w:rsidP="00AA2756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szCs w:val="24"/>
              </w:rPr>
              <w:t>30,</w:t>
            </w:r>
            <w:r w:rsidR="002314CB" w:rsidRPr="002314CB">
              <w:rPr>
                <w:sz w:val="28"/>
                <w:szCs w:val="24"/>
              </w:rPr>
              <w:t>354</w:t>
            </w:r>
            <w:r>
              <w:rPr>
                <w:sz w:val="28"/>
                <w:szCs w:val="24"/>
              </w:rPr>
              <w:t>.00</w:t>
            </w:r>
          </w:p>
        </w:tc>
      </w:tr>
      <w:tr w:rsidR="00496156" w14:paraId="7BC81C78" w14:textId="77777777" w:rsidTr="00E26EEB">
        <w:tc>
          <w:tcPr>
            <w:tcW w:w="5040" w:type="dxa"/>
          </w:tcPr>
          <w:p w14:paraId="4125F735" w14:textId="77777777" w:rsidR="00496156" w:rsidRPr="00832415" w:rsidRDefault="00832415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>Project Duration</w:t>
            </w:r>
          </w:p>
        </w:tc>
        <w:tc>
          <w:tcPr>
            <w:tcW w:w="5040" w:type="dxa"/>
          </w:tcPr>
          <w:p w14:paraId="68897130" w14:textId="77777777" w:rsidR="00496156" w:rsidRDefault="003B5DD5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Thr</w:t>
            </w:r>
            <w:r w:rsidRPr="00DA5CEE">
              <w:rPr>
                <w:sz w:val="28"/>
                <w:lang w:val="en-GB"/>
              </w:rPr>
              <w:t>ee</w:t>
            </w:r>
            <w:r>
              <w:rPr>
                <w:sz w:val="28"/>
                <w:lang w:val="en-GB"/>
              </w:rPr>
              <w:t xml:space="preserve"> Months</w:t>
            </w:r>
          </w:p>
        </w:tc>
      </w:tr>
      <w:tr w:rsidR="00AA2756" w14:paraId="23497816" w14:textId="77777777" w:rsidTr="00E26EEB">
        <w:tc>
          <w:tcPr>
            <w:tcW w:w="5040" w:type="dxa"/>
          </w:tcPr>
          <w:p w14:paraId="46F92639" w14:textId="77777777" w:rsidR="00AA2756" w:rsidRPr="00832415" w:rsidRDefault="00AA2756" w:rsidP="00A02387">
            <w:pPr>
              <w:pStyle w:val="NoSpacing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Comm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nc</w:t>
            </w:r>
            <w:r w:rsidRPr="00832415">
              <w:rPr>
                <w:b/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 xml:space="preserve"> Dat</w:t>
            </w:r>
            <w:r w:rsidRPr="00832415">
              <w:rPr>
                <w:b/>
                <w:sz w:val="28"/>
                <w:lang w:val="en-GB"/>
              </w:rPr>
              <w:t>e</w:t>
            </w:r>
          </w:p>
        </w:tc>
        <w:tc>
          <w:tcPr>
            <w:tcW w:w="5040" w:type="dxa"/>
          </w:tcPr>
          <w:p w14:paraId="5F3C31A5" w14:textId="77777777" w:rsidR="00AA2756" w:rsidRDefault="00AA2756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May 7, 2024</w:t>
            </w:r>
          </w:p>
        </w:tc>
      </w:tr>
      <w:tr w:rsidR="00496156" w14:paraId="00C5CE92" w14:textId="77777777" w:rsidTr="00E26EEB">
        <w:tc>
          <w:tcPr>
            <w:tcW w:w="5040" w:type="dxa"/>
          </w:tcPr>
          <w:p w14:paraId="5490A21B" w14:textId="77777777" w:rsidR="00496156" w:rsidRPr="00832415" w:rsidRDefault="00832415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 xml:space="preserve">Supervision Team </w:t>
            </w:r>
          </w:p>
        </w:tc>
        <w:tc>
          <w:tcPr>
            <w:tcW w:w="5040" w:type="dxa"/>
          </w:tcPr>
          <w:p w14:paraId="4BA7D5E7" w14:textId="1243EA0D" w:rsidR="00496156" w:rsidRDefault="00832415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Transport 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ngin</w:t>
            </w:r>
            <w:r w:rsidRPr="00DA5CEE">
              <w:rPr>
                <w:sz w:val="28"/>
                <w:lang w:val="en-GB"/>
              </w:rPr>
              <w:t>ee</w:t>
            </w:r>
            <w:r>
              <w:rPr>
                <w:sz w:val="28"/>
                <w:lang w:val="en-GB"/>
              </w:rPr>
              <w:t>ring Division</w:t>
            </w:r>
            <w:r w:rsidR="002314CB">
              <w:rPr>
                <w:sz w:val="28"/>
                <w:lang w:val="en-GB"/>
              </w:rPr>
              <w:t>/MPW</w:t>
            </w:r>
            <w:r w:rsidR="0018187A">
              <w:rPr>
                <w:sz w:val="28"/>
                <w:lang w:val="en-GB"/>
              </w:rPr>
              <w:t>/RSS</w:t>
            </w:r>
          </w:p>
        </w:tc>
      </w:tr>
      <w:tr w:rsidR="00496156" w14:paraId="0195B530" w14:textId="77777777" w:rsidTr="00E26EEB">
        <w:tc>
          <w:tcPr>
            <w:tcW w:w="5040" w:type="dxa"/>
          </w:tcPr>
          <w:p w14:paraId="3F926DBD" w14:textId="77777777" w:rsidR="00CE2737" w:rsidRDefault="00CE2737" w:rsidP="00A02387">
            <w:pPr>
              <w:pStyle w:val="NoSpacing"/>
              <w:rPr>
                <w:b/>
                <w:sz w:val="28"/>
                <w:lang w:val="en-GB"/>
              </w:rPr>
            </w:pPr>
          </w:p>
          <w:p w14:paraId="6F88B610" w14:textId="77777777" w:rsidR="00496156" w:rsidRPr="00832415" w:rsidRDefault="00832415" w:rsidP="00A02387">
            <w:pPr>
              <w:pStyle w:val="NoSpacing"/>
              <w:rPr>
                <w:b/>
                <w:sz w:val="28"/>
                <w:lang w:val="en-GB"/>
              </w:rPr>
            </w:pPr>
            <w:r w:rsidRPr="00832415">
              <w:rPr>
                <w:b/>
                <w:sz w:val="28"/>
                <w:lang w:val="en-GB"/>
              </w:rPr>
              <w:t>Project Scope</w:t>
            </w:r>
          </w:p>
        </w:tc>
        <w:tc>
          <w:tcPr>
            <w:tcW w:w="5040" w:type="dxa"/>
          </w:tcPr>
          <w:p w14:paraId="6ABD7746" w14:textId="77777777" w:rsidR="00496156" w:rsidRDefault="003B5DD5" w:rsidP="00A02387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To Supply &amp; I</w:t>
            </w:r>
            <w:r w:rsidR="00832415">
              <w:rPr>
                <w:sz w:val="28"/>
                <w:lang w:val="en-GB"/>
              </w:rPr>
              <w:t>nstall Thirt</w:t>
            </w:r>
            <w:r w:rsidR="00565567">
              <w:rPr>
                <w:sz w:val="28"/>
                <w:lang w:val="en-GB"/>
              </w:rPr>
              <w:t>y</w:t>
            </w:r>
            <w:r w:rsidR="002314CB">
              <w:rPr>
                <w:sz w:val="28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 xml:space="preserve">Thousand </w:t>
            </w:r>
            <w:r w:rsidR="002314CB">
              <w:rPr>
                <w:sz w:val="28"/>
                <w:lang w:val="en-GB"/>
              </w:rPr>
              <w:t>Thr</w:t>
            </w:r>
            <w:r w:rsidR="002314CB" w:rsidRPr="00DA5CEE">
              <w:rPr>
                <w:sz w:val="28"/>
                <w:lang w:val="en-GB"/>
              </w:rPr>
              <w:t>ee</w:t>
            </w:r>
            <w:r w:rsidR="002314CB">
              <w:rPr>
                <w:sz w:val="28"/>
                <w:lang w:val="en-GB"/>
              </w:rPr>
              <w:t xml:space="preserve"> Hundr</w:t>
            </w:r>
            <w:r w:rsidR="002314CB" w:rsidRPr="00DA5CEE">
              <w:rPr>
                <w:sz w:val="28"/>
                <w:lang w:val="en-GB"/>
              </w:rPr>
              <w:t>e</w:t>
            </w:r>
            <w:r w:rsidR="002314CB">
              <w:rPr>
                <w:sz w:val="28"/>
                <w:lang w:val="en-GB"/>
              </w:rPr>
              <w:t xml:space="preserve">d &amp; Fifty Four </w:t>
            </w:r>
            <w:r>
              <w:rPr>
                <w:sz w:val="28"/>
                <w:lang w:val="en-GB"/>
              </w:rPr>
              <w:t>P</w:t>
            </w:r>
            <w:r w:rsidR="00832415">
              <w:rPr>
                <w:sz w:val="28"/>
                <w:lang w:val="en-GB"/>
              </w:rPr>
              <w:t>i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c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s of R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tro R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fl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ctiv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 xml:space="preserve"> </w:t>
            </w:r>
            <w:r w:rsidR="002314CB">
              <w:rPr>
                <w:sz w:val="28"/>
                <w:lang w:val="en-GB"/>
              </w:rPr>
              <w:t xml:space="preserve"> Road Studs (</w:t>
            </w:r>
            <w:r w:rsidR="00832415">
              <w:rPr>
                <w:sz w:val="28"/>
                <w:lang w:val="en-GB"/>
              </w:rPr>
              <w:t xml:space="preserve">Cat 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y</w:t>
            </w:r>
            <w:r w:rsidR="00832415" w:rsidRPr="00DA5CEE">
              <w:rPr>
                <w:sz w:val="28"/>
                <w:lang w:val="en-GB"/>
              </w:rPr>
              <w:t>e</w:t>
            </w:r>
            <w:r w:rsidR="00832415">
              <w:rPr>
                <w:sz w:val="28"/>
                <w:lang w:val="en-GB"/>
              </w:rPr>
              <w:t>s</w:t>
            </w:r>
            <w:r w:rsidR="002314CB">
              <w:rPr>
                <w:sz w:val="28"/>
                <w:lang w:val="en-GB"/>
              </w:rPr>
              <w:t>)</w:t>
            </w:r>
          </w:p>
        </w:tc>
      </w:tr>
    </w:tbl>
    <w:p w14:paraId="6754B678" w14:textId="77777777" w:rsidR="00A02387" w:rsidRPr="00A02387" w:rsidRDefault="00A02387" w:rsidP="00A02387">
      <w:pPr>
        <w:pStyle w:val="NoSpacing"/>
        <w:rPr>
          <w:sz w:val="28"/>
          <w:lang w:val="en-GB"/>
        </w:rPr>
      </w:pPr>
    </w:p>
    <w:p w14:paraId="37E9171A" w14:textId="77777777" w:rsidR="00A02387" w:rsidRDefault="00602446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           1.</w:t>
      </w:r>
    </w:p>
    <w:p w14:paraId="042808E8" w14:textId="77777777" w:rsidR="001B6E10" w:rsidRDefault="001B6E10" w:rsidP="00771E39">
      <w:pPr>
        <w:pStyle w:val="NoSpacing"/>
        <w:rPr>
          <w:sz w:val="28"/>
          <w:lang w:val="en-GB"/>
        </w:rPr>
      </w:pPr>
    </w:p>
    <w:p w14:paraId="0EEA5233" w14:textId="4F6E50DF" w:rsidR="001B6E10" w:rsidRDefault="001B6E10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lastRenderedPageBreak/>
        <w:t>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Ministry of Public Works through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Transport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ngin</w:t>
      </w:r>
      <w:r w:rsidRPr="00DA5CEE">
        <w:rPr>
          <w:sz w:val="28"/>
          <w:lang w:val="en-GB"/>
        </w:rPr>
        <w:t>ee</w:t>
      </w:r>
      <w:r>
        <w:rPr>
          <w:sz w:val="28"/>
          <w:lang w:val="en-GB"/>
        </w:rPr>
        <w:t>ring Division sup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rvis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proj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ct.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am visit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proj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ct sit</w:t>
      </w:r>
      <w:r w:rsidR="005F412F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 </w:t>
      </w:r>
      <w:r w:rsidR="005A0EF1">
        <w:rPr>
          <w:sz w:val="28"/>
          <w:lang w:val="en-GB"/>
        </w:rPr>
        <w:t>on fiv</w:t>
      </w:r>
      <w:r w:rsidR="005A0EF1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 diff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r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nt occasions and aft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r th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 first visit th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 contractor was advis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d to corr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ct th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 alignment and up to pr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s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>nt, th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 corr</w:t>
      </w:r>
      <w:r w:rsidR="00C81666" w:rsidRPr="00DA5CEE">
        <w:rPr>
          <w:sz w:val="28"/>
          <w:lang w:val="en-GB"/>
        </w:rPr>
        <w:t>e</w:t>
      </w:r>
      <w:r w:rsidR="00C81666">
        <w:rPr>
          <w:sz w:val="28"/>
          <w:lang w:val="en-GB"/>
        </w:rPr>
        <w:t xml:space="preserve">ction has </w:t>
      </w:r>
      <w:r w:rsidR="00C81666" w:rsidRPr="00C81666">
        <w:rPr>
          <w:b/>
          <w:sz w:val="28"/>
          <w:lang w:val="en-GB"/>
        </w:rPr>
        <w:t>not</w:t>
      </w:r>
      <w:r w:rsidR="0018187A">
        <w:rPr>
          <w:b/>
          <w:sz w:val="28"/>
          <w:lang w:val="en-GB"/>
        </w:rPr>
        <w:t xml:space="preserve"> been</w:t>
      </w:r>
      <w:r w:rsidR="00C81666">
        <w:rPr>
          <w:sz w:val="28"/>
          <w:lang w:val="en-GB"/>
        </w:rPr>
        <w:t xml:space="preserve"> don</w:t>
      </w:r>
      <w:r w:rsidR="00C81666" w:rsidRPr="00DA5CEE">
        <w:rPr>
          <w:sz w:val="28"/>
          <w:lang w:val="en-GB"/>
        </w:rPr>
        <w:t>e</w:t>
      </w:r>
      <w:r w:rsidR="00F77AA3">
        <w:rPr>
          <w:sz w:val="28"/>
          <w:lang w:val="en-GB"/>
        </w:rPr>
        <w:t>.</w:t>
      </w:r>
    </w:p>
    <w:p w14:paraId="4E601E8E" w14:textId="77777777" w:rsidR="00F77AA3" w:rsidRDefault="00F77AA3" w:rsidP="00771E39">
      <w:pPr>
        <w:pStyle w:val="NoSpacing"/>
        <w:rPr>
          <w:sz w:val="28"/>
          <w:lang w:val="en-GB"/>
        </w:rPr>
      </w:pPr>
    </w:p>
    <w:p w14:paraId="588117FC" w14:textId="77777777" w:rsidR="00E27B7B" w:rsidRPr="00F77AA3" w:rsidRDefault="00F77AA3" w:rsidP="00F77AA3">
      <w:pPr>
        <w:pStyle w:val="NoSpacing"/>
        <w:jc w:val="center"/>
        <w:rPr>
          <w:b/>
          <w:sz w:val="28"/>
          <w:lang w:val="en-GB"/>
        </w:rPr>
      </w:pPr>
      <w:r w:rsidRPr="00F77AA3">
        <w:rPr>
          <w:b/>
          <w:sz w:val="28"/>
          <w:lang w:val="en-GB"/>
        </w:rPr>
        <w:t>Matrix of the installation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728"/>
        <w:gridCol w:w="2070"/>
        <w:gridCol w:w="1530"/>
        <w:gridCol w:w="900"/>
        <w:gridCol w:w="1260"/>
        <w:gridCol w:w="1260"/>
        <w:gridCol w:w="1350"/>
      </w:tblGrid>
      <w:tr w:rsidR="00C81666" w14:paraId="284200CF" w14:textId="77777777" w:rsidTr="00676CBF">
        <w:tc>
          <w:tcPr>
            <w:tcW w:w="1728" w:type="dxa"/>
          </w:tcPr>
          <w:p w14:paraId="6B81F5B0" w14:textId="77777777" w:rsidR="00C81666" w:rsidRPr="00E27B7B" w:rsidRDefault="00C81666" w:rsidP="00EC1439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 w:rsidRPr="00E27B7B">
              <w:rPr>
                <w:b/>
                <w:sz w:val="28"/>
                <w:lang w:val="en-GB"/>
              </w:rPr>
              <w:t>County</w:t>
            </w:r>
          </w:p>
        </w:tc>
        <w:tc>
          <w:tcPr>
            <w:tcW w:w="2070" w:type="dxa"/>
          </w:tcPr>
          <w:p w14:paraId="73BB444A" w14:textId="77777777" w:rsidR="00C81666" w:rsidRPr="00E27B7B" w:rsidRDefault="00C81666" w:rsidP="00EC1439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 w:rsidRPr="00E27B7B">
              <w:rPr>
                <w:b/>
                <w:sz w:val="28"/>
                <w:lang w:val="en-GB"/>
              </w:rPr>
              <w:t>Location</w:t>
            </w:r>
          </w:p>
        </w:tc>
        <w:tc>
          <w:tcPr>
            <w:tcW w:w="1530" w:type="dxa"/>
          </w:tcPr>
          <w:p w14:paraId="7237C5B0" w14:textId="77777777" w:rsidR="00C81666" w:rsidRPr="00E27B7B" w:rsidRDefault="00F77AA3" w:rsidP="00C81666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Alignm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b/>
                <w:sz w:val="28"/>
                <w:lang w:val="en-GB"/>
              </w:rPr>
              <w:t>nt</w:t>
            </w:r>
          </w:p>
        </w:tc>
        <w:tc>
          <w:tcPr>
            <w:tcW w:w="900" w:type="dxa"/>
          </w:tcPr>
          <w:p w14:paraId="60A7E60C" w14:textId="77777777" w:rsidR="00C81666" w:rsidRDefault="00C81666" w:rsidP="00EC1439">
            <w:pPr>
              <w:pStyle w:val="NoSpacing"/>
              <w:jc w:val="center"/>
              <w:rPr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Dist.</w:t>
            </w:r>
          </w:p>
          <w:p w14:paraId="243156F8" w14:textId="77777777" w:rsidR="00C81666" w:rsidRPr="00E27B7B" w:rsidRDefault="00C81666" w:rsidP="00EC1439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>
              <w:rPr>
                <w:sz w:val="28"/>
                <w:lang w:val="en-GB"/>
              </w:rPr>
              <w:t>KM</w:t>
            </w:r>
          </w:p>
        </w:tc>
        <w:tc>
          <w:tcPr>
            <w:tcW w:w="1260" w:type="dxa"/>
          </w:tcPr>
          <w:p w14:paraId="13E21E32" w14:textId="77777777" w:rsidR="00C81666" w:rsidRDefault="00C81666" w:rsidP="00EC1439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Qty.</w:t>
            </w:r>
          </w:p>
          <w:p w14:paraId="64AD1D2F" w14:textId="77777777" w:rsidR="00C81666" w:rsidRPr="00E27B7B" w:rsidRDefault="00C81666" w:rsidP="00EC1439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To b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 xml:space="preserve"> </w:t>
            </w:r>
            <w:r w:rsidRPr="00F96985">
              <w:rPr>
                <w:b/>
                <w:sz w:val="28"/>
                <w:lang w:val="en-GB"/>
              </w:rPr>
              <w:t>installed</w:t>
            </w:r>
          </w:p>
        </w:tc>
        <w:tc>
          <w:tcPr>
            <w:tcW w:w="1260" w:type="dxa"/>
          </w:tcPr>
          <w:p w14:paraId="604576AE" w14:textId="77777777" w:rsidR="00C81666" w:rsidRPr="00E27B7B" w:rsidRDefault="00C81666" w:rsidP="00F96985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Q</w:t>
            </w:r>
            <w:r w:rsidRPr="00E27B7B">
              <w:rPr>
                <w:b/>
                <w:sz w:val="28"/>
                <w:lang w:val="en-GB"/>
              </w:rPr>
              <w:t>ty</w:t>
            </w:r>
            <w:r>
              <w:rPr>
                <w:b/>
                <w:sz w:val="28"/>
                <w:lang w:val="en-GB"/>
              </w:rPr>
              <w:t>.</w:t>
            </w:r>
            <w:r w:rsidRPr="00E27B7B">
              <w:rPr>
                <w:b/>
                <w:sz w:val="28"/>
                <w:lang w:val="en-GB"/>
              </w:rPr>
              <w:t xml:space="preserve"> Installed</w:t>
            </w:r>
          </w:p>
        </w:tc>
        <w:tc>
          <w:tcPr>
            <w:tcW w:w="1350" w:type="dxa"/>
          </w:tcPr>
          <w:p w14:paraId="63E6CC8C" w14:textId="77777777" w:rsidR="00C81666" w:rsidRPr="00E27B7B" w:rsidRDefault="00C81666" w:rsidP="00EC1439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Amount </w:t>
            </w:r>
            <w:r w:rsidRPr="004D43AB">
              <w:rPr>
                <w:b/>
                <w:sz w:val="28"/>
                <w:lang w:val="en-GB"/>
              </w:rPr>
              <w:t>Stolen or removed</w:t>
            </w:r>
          </w:p>
        </w:tc>
      </w:tr>
      <w:tr w:rsidR="00C81666" w14:paraId="53C4DE4A" w14:textId="77777777" w:rsidTr="00676CBF">
        <w:tc>
          <w:tcPr>
            <w:tcW w:w="1728" w:type="dxa"/>
          </w:tcPr>
          <w:p w14:paraId="0725D8E6" w14:textId="77777777" w:rsidR="00C81666" w:rsidRDefault="00C81666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Grand Bassa</w:t>
            </w:r>
          </w:p>
        </w:tc>
        <w:tc>
          <w:tcPr>
            <w:tcW w:w="2070" w:type="dxa"/>
          </w:tcPr>
          <w:p w14:paraId="51FE9EE9" w14:textId="77777777" w:rsidR="00C81666" w:rsidRDefault="00C81666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Cotton Tr</w:t>
            </w:r>
            <w:r w:rsidRPr="00DA5CEE">
              <w:rPr>
                <w:sz w:val="28"/>
                <w:lang w:val="en-GB"/>
              </w:rPr>
              <w:t>ee</w:t>
            </w:r>
            <w:r>
              <w:rPr>
                <w:sz w:val="28"/>
                <w:lang w:val="en-GB"/>
              </w:rPr>
              <w:t xml:space="preserve"> – Buchanan Port</w:t>
            </w:r>
          </w:p>
        </w:tc>
        <w:tc>
          <w:tcPr>
            <w:tcW w:w="1530" w:type="dxa"/>
          </w:tcPr>
          <w:p w14:paraId="302322B1" w14:textId="77777777" w:rsidR="00C81666" w:rsidRDefault="00C81666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nt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r &amp; Both Sid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s</w:t>
            </w:r>
          </w:p>
          <w:p w14:paraId="4EF6B62B" w14:textId="77777777" w:rsidR="00C81666" w:rsidRDefault="00C81666" w:rsidP="00C81666">
            <w:pPr>
              <w:pStyle w:val="NoSpacing"/>
              <w:rPr>
                <w:sz w:val="28"/>
                <w:lang w:val="en-GB"/>
              </w:rPr>
            </w:pPr>
          </w:p>
        </w:tc>
        <w:tc>
          <w:tcPr>
            <w:tcW w:w="900" w:type="dxa"/>
          </w:tcPr>
          <w:p w14:paraId="69B76F9A" w14:textId="77777777" w:rsidR="00C81666" w:rsidRDefault="0011143A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80</w:t>
            </w:r>
            <w:r w:rsidR="00C81666">
              <w:rPr>
                <w:sz w:val="28"/>
                <w:lang w:val="en-GB"/>
              </w:rPr>
              <w:t>.0</w:t>
            </w:r>
          </w:p>
        </w:tc>
        <w:tc>
          <w:tcPr>
            <w:tcW w:w="1260" w:type="dxa"/>
          </w:tcPr>
          <w:p w14:paraId="3D415AEF" w14:textId="77777777" w:rsidR="00C81666" w:rsidRDefault="00C81666" w:rsidP="00EC618E">
            <w:pPr>
              <w:pStyle w:val="NoSpacing"/>
              <w:jc w:val="righ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24,000  </w:t>
            </w:r>
          </w:p>
        </w:tc>
        <w:tc>
          <w:tcPr>
            <w:tcW w:w="1260" w:type="dxa"/>
          </w:tcPr>
          <w:p w14:paraId="0F4A638F" w14:textId="77777777" w:rsidR="00C81666" w:rsidRDefault="00C81666" w:rsidP="00F96985">
            <w:pPr>
              <w:pStyle w:val="NoSpacing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24,000</w:t>
            </w:r>
          </w:p>
        </w:tc>
        <w:tc>
          <w:tcPr>
            <w:tcW w:w="1350" w:type="dxa"/>
          </w:tcPr>
          <w:p w14:paraId="33DA2B88" w14:textId="77777777" w:rsidR="00C81666" w:rsidRDefault="00D37670" w:rsidP="00F96985">
            <w:pPr>
              <w:pStyle w:val="NoSpacing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50</w:t>
            </w:r>
            <w:r w:rsidR="001950F3">
              <w:rPr>
                <w:sz w:val="28"/>
                <w:lang w:val="en-GB"/>
              </w:rPr>
              <w:t xml:space="preserve"> </w:t>
            </w:r>
            <w:r w:rsidR="00C81666">
              <w:rPr>
                <w:sz w:val="28"/>
                <w:lang w:val="en-GB"/>
              </w:rPr>
              <w:t>pcs.</w:t>
            </w:r>
          </w:p>
        </w:tc>
      </w:tr>
      <w:tr w:rsidR="006C626F" w14:paraId="76C0E901" w14:textId="77777777" w:rsidTr="00676CBF">
        <w:tc>
          <w:tcPr>
            <w:tcW w:w="1728" w:type="dxa"/>
            <w:vMerge w:val="restart"/>
          </w:tcPr>
          <w:p w14:paraId="4290AD93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  <w:p w14:paraId="435FC16F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  <w:p w14:paraId="4B8CA1C8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Monts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rrado</w:t>
            </w:r>
          </w:p>
          <w:p w14:paraId="6D27430E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  </w:t>
            </w:r>
          </w:p>
        </w:tc>
        <w:tc>
          <w:tcPr>
            <w:tcW w:w="2070" w:type="dxa"/>
          </w:tcPr>
          <w:p w14:paraId="16446248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Polic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 xml:space="preserve"> Acad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my Road</w:t>
            </w:r>
          </w:p>
        </w:tc>
        <w:tc>
          <w:tcPr>
            <w:tcW w:w="1530" w:type="dxa"/>
          </w:tcPr>
          <w:p w14:paraId="587B10BD" w14:textId="77777777" w:rsidR="006C626F" w:rsidRDefault="006C626F" w:rsidP="00FB5142">
            <w:pPr>
              <w:jc w:val="center"/>
              <w:rPr>
                <w:sz w:val="28"/>
                <w:lang w:val="en-GB"/>
              </w:rPr>
            </w:pPr>
          </w:p>
          <w:p w14:paraId="043DFF6D" w14:textId="77777777" w:rsidR="006C626F" w:rsidRDefault="006C626F" w:rsidP="00FB5142">
            <w:pPr>
              <w:pStyle w:val="NoSpacing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nt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r</w:t>
            </w:r>
          </w:p>
        </w:tc>
        <w:tc>
          <w:tcPr>
            <w:tcW w:w="900" w:type="dxa"/>
          </w:tcPr>
          <w:p w14:paraId="597CA720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szCs w:val="24"/>
              </w:rPr>
              <w:t xml:space="preserve"> 2</w:t>
            </w:r>
            <w:r>
              <w:rPr>
                <w:sz w:val="28"/>
                <w:lang w:val="en-GB"/>
              </w:rPr>
              <w:t>.6</w:t>
            </w:r>
          </w:p>
        </w:tc>
        <w:tc>
          <w:tcPr>
            <w:tcW w:w="1260" w:type="dxa"/>
          </w:tcPr>
          <w:p w14:paraId="1E246F1D" w14:textId="77777777" w:rsidR="006C626F" w:rsidRDefault="006C626F" w:rsidP="00EC618E">
            <w:pPr>
              <w:pStyle w:val="NoSpacing"/>
              <w:jc w:val="righ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</w:t>
            </w:r>
            <w:r>
              <w:rPr>
                <w:sz w:val="28"/>
                <w:szCs w:val="24"/>
              </w:rPr>
              <w:t>26</w:t>
            </w:r>
            <w:r>
              <w:rPr>
                <w:sz w:val="28"/>
                <w:lang w:val="en-GB"/>
              </w:rPr>
              <w:t xml:space="preserve">0  </w:t>
            </w:r>
          </w:p>
        </w:tc>
        <w:tc>
          <w:tcPr>
            <w:tcW w:w="1260" w:type="dxa"/>
          </w:tcPr>
          <w:p w14:paraId="76C76201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  0</w:t>
            </w:r>
          </w:p>
        </w:tc>
        <w:tc>
          <w:tcPr>
            <w:tcW w:w="1350" w:type="dxa"/>
          </w:tcPr>
          <w:p w14:paraId="5A07C296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</w:tc>
      </w:tr>
      <w:tr w:rsidR="006C626F" w14:paraId="299516A5" w14:textId="77777777" w:rsidTr="00676CBF">
        <w:tc>
          <w:tcPr>
            <w:tcW w:w="1728" w:type="dxa"/>
            <w:vMerge/>
          </w:tcPr>
          <w:p w14:paraId="61B7B682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</w:tc>
        <w:tc>
          <w:tcPr>
            <w:tcW w:w="2070" w:type="dxa"/>
          </w:tcPr>
          <w:p w14:paraId="5FE18FD6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Ab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 xml:space="preserve"> Tolb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rt Road</w:t>
            </w:r>
          </w:p>
        </w:tc>
        <w:tc>
          <w:tcPr>
            <w:tcW w:w="1530" w:type="dxa"/>
          </w:tcPr>
          <w:p w14:paraId="6B57F32F" w14:textId="77777777" w:rsidR="006C626F" w:rsidRDefault="006C626F" w:rsidP="00FB5142">
            <w:pPr>
              <w:pStyle w:val="NoSpacing"/>
              <w:jc w:val="center"/>
              <w:rPr>
                <w:sz w:val="28"/>
                <w:lang w:val="en-GB"/>
              </w:rPr>
            </w:pPr>
          </w:p>
          <w:p w14:paraId="2819483D" w14:textId="77777777" w:rsidR="006C626F" w:rsidRDefault="006C626F" w:rsidP="00FB5142">
            <w:pPr>
              <w:pStyle w:val="NoSpacing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nt</w:t>
            </w:r>
            <w:r w:rsidRPr="00DA5CEE">
              <w:rPr>
                <w:sz w:val="28"/>
                <w:lang w:val="en-GB"/>
              </w:rPr>
              <w:t>e</w:t>
            </w:r>
            <w:r>
              <w:rPr>
                <w:sz w:val="28"/>
                <w:lang w:val="en-GB"/>
              </w:rPr>
              <w:t>r</w:t>
            </w:r>
          </w:p>
        </w:tc>
        <w:tc>
          <w:tcPr>
            <w:tcW w:w="900" w:type="dxa"/>
          </w:tcPr>
          <w:p w14:paraId="6CF510DE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1.87</w:t>
            </w:r>
          </w:p>
        </w:tc>
        <w:tc>
          <w:tcPr>
            <w:tcW w:w="1260" w:type="dxa"/>
          </w:tcPr>
          <w:p w14:paraId="10950425" w14:textId="77777777" w:rsidR="006C626F" w:rsidRDefault="006C626F" w:rsidP="00EC618E">
            <w:pPr>
              <w:pStyle w:val="NoSpacing"/>
              <w:jc w:val="righ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190 </w:t>
            </w:r>
          </w:p>
        </w:tc>
        <w:tc>
          <w:tcPr>
            <w:tcW w:w="1260" w:type="dxa"/>
          </w:tcPr>
          <w:p w14:paraId="3FCCBDB5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  0</w:t>
            </w:r>
          </w:p>
        </w:tc>
        <w:tc>
          <w:tcPr>
            <w:tcW w:w="1350" w:type="dxa"/>
          </w:tcPr>
          <w:p w14:paraId="2C96A06C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</w:tc>
      </w:tr>
      <w:tr w:rsidR="006C626F" w14:paraId="1AD7CF1C" w14:textId="77777777" w:rsidTr="00676CBF">
        <w:tc>
          <w:tcPr>
            <w:tcW w:w="1728" w:type="dxa"/>
            <w:vMerge/>
          </w:tcPr>
          <w:p w14:paraId="57926F63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</w:tc>
        <w:tc>
          <w:tcPr>
            <w:tcW w:w="2070" w:type="dxa"/>
          </w:tcPr>
          <w:p w14:paraId="27C812B1" w14:textId="77777777" w:rsidR="006C626F" w:rsidRDefault="006C626F" w:rsidP="00313FAC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ELWA Junction – Red Light Corridor </w:t>
            </w:r>
          </w:p>
        </w:tc>
        <w:tc>
          <w:tcPr>
            <w:tcW w:w="1530" w:type="dxa"/>
          </w:tcPr>
          <w:p w14:paraId="4181CF17" w14:textId="77777777" w:rsidR="006C626F" w:rsidRDefault="006C626F" w:rsidP="00FB5142">
            <w:pPr>
              <w:pStyle w:val="NoSpacing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Both Carriage way</w:t>
            </w:r>
          </w:p>
        </w:tc>
        <w:tc>
          <w:tcPr>
            <w:tcW w:w="900" w:type="dxa"/>
          </w:tcPr>
          <w:p w14:paraId="2BF28770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6.</w:t>
            </w:r>
            <w:r w:rsidRPr="002314CB">
              <w:rPr>
                <w:sz w:val="28"/>
                <w:szCs w:val="24"/>
              </w:rPr>
              <w:t>3</w:t>
            </w:r>
          </w:p>
        </w:tc>
        <w:tc>
          <w:tcPr>
            <w:tcW w:w="1260" w:type="dxa"/>
          </w:tcPr>
          <w:p w14:paraId="1242A49D" w14:textId="77777777" w:rsidR="006C626F" w:rsidRDefault="006C626F" w:rsidP="00EC618E">
            <w:pPr>
              <w:pStyle w:val="NoSpacing"/>
              <w:jc w:val="right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1,260</w:t>
            </w:r>
          </w:p>
        </w:tc>
        <w:tc>
          <w:tcPr>
            <w:tcW w:w="1260" w:type="dxa"/>
          </w:tcPr>
          <w:p w14:paraId="21B1D51B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  0</w:t>
            </w:r>
          </w:p>
        </w:tc>
        <w:tc>
          <w:tcPr>
            <w:tcW w:w="1350" w:type="dxa"/>
          </w:tcPr>
          <w:p w14:paraId="3E493DE2" w14:textId="77777777" w:rsidR="006C626F" w:rsidRDefault="006C626F" w:rsidP="00771E39">
            <w:pPr>
              <w:pStyle w:val="NoSpacing"/>
              <w:rPr>
                <w:sz w:val="28"/>
                <w:lang w:val="en-GB"/>
              </w:rPr>
            </w:pPr>
          </w:p>
        </w:tc>
      </w:tr>
      <w:tr w:rsidR="00C45310" w14:paraId="3B406CF8" w14:textId="77777777" w:rsidTr="00676CBF">
        <w:tc>
          <w:tcPr>
            <w:tcW w:w="1728" w:type="dxa"/>
          </w:tcPr>
          <w:p w14:paraId="64312E00" w14:textId="77777777" w:rsidR="00C45310" w:rsidRPr="00676CBF" w:rsidRDefault="00C45310" w:rsidP="00313FAC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 w:rsidRPr="00676CBF">
              <w:rPr>
                <w:b/>
                <w:sz w:val="28"/>
                <w:lang w:val="en-GB"/>
              </w:rPr>
              <w:t>Total Road Studs</w:t>
            </w:r>
          </w:p>
        </w:tc>
        <w:tc>
          <w:tcPr>
            <w:tcW w:w="4500" w:type="dxa"/>
            <w:gridSpan w:val="3"/>
          </w:tcPr>
          <w:p w14:paraId="4DBEA51E" w14:textId="77777777" w:rsidR="00C45310" w:rsidRPr="00676CBF" w:rsidRDefault="00C45310" w:rsidP="00771E39">
            <w:pPr>
              <w:pStyle w:val="NoSpacing"/>
              <w:rPr>
                <w:b/>
                <w:sz w:val="28"/>
                <w:lang w:val="en-GB"/>
              </w:rPr>
            </w:pPr>
          </w:p>
        </w:tc>
        <w:tc>
          <w:tcPr>
            <w:tcW w:w="1260" w:type="dxa"/>
          </w:tcPr>
          <w:p w14:paraId="25D1580D" w14:textId="77777777" w:rsidR="00676CBF" w:rsidRDefault="00676CBF" w:rsidP="00EC618E">
            <w:pPr>
              <w:pStyle w:val="NoSpacing"/>
              <w:jc w:val="right"/>
              <w:rPr>
                <w:b/>
                <w:sz w:val="28"/>
                <w:lang w:val="en-GB"/>
              </w:rPr>
            </w:pPr>
          </w:p>
          <w:p w14:paraId="6B2BB0A1" w14:textId="77777777" w:rsidR="007A376F" w:rsidRDefault="007A376F" w:rsidP="00EC618E">
            <w:pPr>
              <w:pStyle w:val="NoSpacing"/>
              <w:jc w:val="right"/>
              <w:rPr>
                <w:b/>
                <w:sz w:val="28"/>
                <w:lang w:val="en-GB"/>
              </w:rPr>
            </w:pPr>
          </w:p>
          <w:p w14:paraId="0623FC64" w14:textId="77777777" w:rsidR="0077001F" w:rsidRDefault="0077001F" w:rsidP="00EC618E">
            <w:pPr>
              <w:pStyle w:val="NoSpacing"/>
              <w:jc w:val="right"/>
              <w:rPr>
                <w:b/>
                <w:sz w:val="28"/>
                <w:lang w:val="en-GB"/>
              </w:rPr>
            </w:pPr>
          </w:p>
          <w:p w14:paraId="2D962B05" w14:textId="77777777" w:rsidR="00C45310" w:rsidRPr="00676CBF" w:rsidRDefault="006C626F" w:rsidP="00EC618E">
            <w:pPr>
              <w:pStyle w:val="NoSpacing"/>
              <w:jc w:val="right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25,710</w:t>
            </w:r>
          </w:p>
        </w:tc>
        <w:tc>
          <w:tcPr>
            <w:tcW w:w="1260" w:type="dxa"/>
          </w:tcPr>
          <w:p w14:paraId="74FD3C79" w14:textId="77777777" w:rsidR="00676CBF" w:rsidRDefault="00676CBF" w:rsidP="00771E39">
            <w:pPr>
              <w:pStyle w:val="NoSpacing"/>
              <w:rPr>
                <w:b/>
                <w:sz w:val="28"/>
                <w:lang w:val="en-GB"/>
              </w:rPr>
            </w:pPr>
          </w:p>
          <w:p w14:paraId="3205F01C" w14:textId="77777777" w:rsidR="007A376F" w:rsidRDefault="007A376F" w:rsidP="00771E39">
            <w:pPr>
              <w:pStyle w:val="NoSpacing"/>
              <w:rPr>
                <w:b/>
                <w:sz w:val="28"/>
                <w:lang w:val="en-GB"/>
              </w:rPr>
            </w:pPr>
          </w:p>
          <w:p w14:paraId="28D92948" w14:textId="77777777" w:rsidR="00EC618E" w:rsidRDefault="00EC618E" w:rsidP="00771E39">
            <w:pPr>
              <w:pStyle w:val="NoSpacing"/>
              <w:rPr>
                <w:b/>
                <w:sz w:val="28"/>
                <w:lang w:val="en-GB"/>
              </w:rPr>
            </w:pPr>
          </w:p>
          <w:p w14:paraId="2E117118" w14:textId="77777777" w:rsidR="00C45310" w:rsidRPr="00676CBF" w:rsidRDefault="00C45310" w:rsidP="00771E39">
            <w:pPr>
              <w:pStyle w:val="NoSpacing"/>
              <w:rPr>
                <w:b/>
                <w:sz w:val="28"/>
                <w:lang w:val="en-GB"/>
              </w:rPr>
            </w:pPr>
            <w:r w:rsidRPr="00676CBF">
              <w:rPr>
                <w:b/>
                <w:sz w:val="28"/>
                <w:lang w:val="en-GB"/>
              </w:rPr>
              <w:t>24,000</w:t>
            </w:r>
          </w:p>
        </w:tc>
        <w:tc>
          <w:tcPr>
            <w:tcW w:w="1350" w:type="dxa"/>
          </w:tcPr>
          <w:p w14:paraId="6E2C7990" w14:textId="77777777" w:rsidR="00C45310" w:rsidRPr="00676CBF" w:rsidRDefault="00C45310" w:rsidP="00771E39">
            <w:pPr>
              <w:pStyle w:val="NoSpacing"/>
              <w:rPr>
                <w:b/>
                <w:sz w:val="28"/>
                <w:lang w:val="en-GB"/>
              </w:rPr>
            </w:pPr>
          </w:p>
        </w:tc>
      </w:tr>
    </w:tbl>
    <w:p w14:paraId="31A1300D" w14:textId="77777777" w:rsidR="00EC1439" w:rsidRDefault="00EC1439" w:rsidP="00771E39">
      <w:pPr>
        <w:pStyle w:val="NoSpacing"/>
        <w:rPr>
          <w:sz w:val="28"/>
          <w:lang w:val="en-GB"/>
        </w:rPr>
      </w:pPr>
    </w:p>
    <w:p w14:paraId="5D2B2D6B" w14:textId="77777777" w:rsidR="00B30C5F" w:rsidRDefault="00B30C5F" w:rsidP="00771E39">
      <w:pPr>
        <w:pStyle w:val="NoSpacing"/>
        <w:rPr>
          <w:sz w:val="28"/>
          <w:szCs w:val="24"/>
        </w:rPr>
      </w:pPr>
    </w:p>
    <w:p w14:paraId="5843276F" w14:textId="77777777" w:rsidR="00B30C5F" w:rsidRDefault="00B30C5F" w:rsidP="00771E39">
      <w:pPr>
        <w:pStyle w:val="NoSpacing"/>
        <w:rPr>
          <w:sz w:val="28"/>
          <w:szCs w:val="24"/>
        </w:rPr>
      </w:pPr>
    </w:p>
    <w:p w14:paraId="0FBD20EB" w14:textId="5C7A3B56" w:rsidR="00EC1439" w:rsidRDefault="009E6529" w:rsidP="00771E39">
      <w:pPr>
        <w:pStyle w:val="NoSpacing"/>
        <w:rPr>
          <w:b/>
          <w:sz w:val="28"/>
          <w:lang w:val="en-GB"/>
        </w:rPr>
      </w:pPr>
      <w:r w:rsidRPr="002314CB">
        <w:rPr>
          <w:sz w:val="28"/>
          <w:szCs w:val="24"/>
        </w:rPr>
        <w:t>3</w:t>
      </w:r>
      <w:r w:rsidR="00EC1439">
        <w:rPr>
          <w:sz w:val="28"/>
          <w:lang w:val="en-GB"/>
        </w:rPr>
        <w:t>.</w:t>
      </w:r>
      <w:r w:rsidR="00EC1439" w:rsidRPr="00EC1439">
        <w:rPr>
          <w:b/>
          <w:sz w:val="28"/>
          <w:lang w:val="en-GB"/>
        </w:rPr>
        <w:t xml:space="preserve">0 Duration of Activates </w:t>
      </w:r>
    </w:p>
    <w:p w14:paraId="65A481B4" w14:textId="77777777" w:rsidR="00C65455" w:rsidRPr="00C65455" w:rsidRDefault="00EC1439" w:rsidP="00771E39">
      <w:pPr>
        <w:pStyle w:val="NoSpacing"/>
        <w:rPr>
          <w:b/>
          <w:sz w:val="28"/>
          <w:lang w:val="en-GB"/>
        </w:rPr>
      </w:pPr>
      <w:r>
        <w:rPr>
          <w:sz w:val="28"/>
          <w:lang w:val="en-GB"/>
        </w:rPr>
        <w:t xml:space="preserve"> Th</w:t>
      </w:r>
      <w:r w:rsidRPr="00DA5CEE">
        <w:rPr>
          <w:sz w:val="28"/>
          <w:lang w:val="en-GB"/>
        </w:rPr>
        <w:t>e</w:t>
      </w:r>
      <w:r w:rsidR="00762BB6">
        <w:rPr>
          <w:sz w:val="28"/>
          <w:lang w:val="en-GB"/>
        </w:rPr>
        <w:t xml:space="preserve"> Contractor will </w:t>
      </w:r>
      <w:r w:rsidR="00A40EF4">
        <w:rPr>
          <w:sz w:val="28"/>
          <w:lang w:val="en-GB"/>
        </w:rPr>
        <w:t>compl</w:t>
      </w:r>
      <w:r w:rsidR="00A40EF4" w:rsidRPr="00DA5CEE">
        <w:rPr>
          <w:sz w:val="28"/>
          <w:lang w:val="en-GB"/>
        </w:rPr>
        <w:t>e</w:t>
      </w:r>
      <w:r w:rsidR="00A40EF4">
        <w:rPr>
          <w:sz w:val="28"/>
          <w:lang w:val="en-GB"/>
        </w:rPr>
        <w:t>t</w:t>
      </w:r>
      <w:r w:rsidR="00A40EF4"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</w:t>
      </w:r>
      <w:r w:rsidR="00A40EF4">
        <w:rPr>
          <w:sz w:val="28"/>
          <w:lang w:val="en-GB"/>
        </w:rPr>
        <w:t>installations in th</w:t>
      </w:r>
      <w:r w:rsidR="00A40EF4" w:rsidRPr="00DA5CEE">
        <w:rPr>
          <w:sz w:val="28"/>
          <w:lang w:val="en-GB"/>
        </w:rPr>
        <w:t>e</w:t>
      </w:r>
      <w:r w:rsidR="00A40EF4">
        <w:rPr>
          <w:sz w:val="28"/>
          <w:lang w:val="en-GB"/>
        </w:rPr>
        <w:t xml:space="preserve"> abov</w:t>
      </w:r>
      <w:r w:rsidR="00A40EF4" w:rsidRPr="00DA5CEE">
        <w:rPr>
          <w:sz w:val="28"/>
          <w:lang w:val="en-GB"/>
        </w:rPr>
        <w:t>e</w:t>
      </w:r>
      <w:r w:rsidR="00A40EF4">
        <w:rPr>
          <w:sz w:val="28"/>
          <w:lang w:val="en-GB"/>
        </w:rPr>
        <w:t xml:space="preserve"> m</w:t>
      </w:r>
      <w:r w:rsidR="00A40EF4" w:rsidRPr="00DA5CEE">
        <w:rPr>
          <w:sz w:val="28"/>
          <w:lang w:val="en-GB"/>
        </w:rPr>
        <w:t>e</w:t>
      </w:r>
      <w:r w:rsidR="00A40EF4">
        <w:rPr>
          <w:sz w:val="28"/>
          <w:lang w:val="en-GB"/>
        </w:rPr>
        <w:t>ntion</w:t>
      </w:r>
      <w:r w:rsidR="00A40EF4" w:rsidRPr="00DA5CEE">
        <w:rPr>
          <w:sz w:val="28"/>
          <w:lang w:val="en-GB"/>
        </w:rPr>
        <w:t>e</w:t>
      </w:r>
      <w:r w:rsidR="00A40EF4">
        <w:rPr>
          <w:sz w:val="28"/>
          <w:lang w:val="en-GB"/>
        </w:rPr>
        <w:t>d locations by November 25, 2024.</w:t>
      </w:r>
    </w:p>
    <w:p w14:paraId="7310C847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65E04F97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695A412C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468335B6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32B06335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33DAA4CC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65F0F6F4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683EEE77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514F46C9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695B7B03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758B14CD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73AA0032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5BD66497" w14:textId="77777777" w:rsidR="00BF6DE1" w:rsidRDefault="00602446" w:rsidP="00771E39">
      <w:pPr>
        <w:pStyle w:val="NoSpacing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                                                                       2.</w:t>
      </w:r>
    </w:p>
    <w:p w14:paraId="4ADDDA62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3C0FC029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434BC793" w14:textId="77777777" w:rsidR="00BF6DE1" w:rsidRDefault="00BF6DE1" w:rsidP="00771E39">
      <w:pPr>
        <w:pStyle w:val="NoSpacing"/>
        <w:rPr>
          <w:b/>
          <w:sz w:val="28"/>
          <w:lang w:val="en-GB"/>
        </w:rPr>
      </w:pPr>
    </w:p>
    <w:p w14:paraId="4D3434B5" w14:textId="77777777" w:rsidR="00BF6DE1" w:rsidRDefault="00947FA8" w:rsidP="00771E39">
      <w:pPr>
        <w:pStyle w:val="NoSpacing"/>
        <w:rPr>
          <w:b/>
          <w:sz w:val="28"/>
          <w:lang w:val="en-GB"/>
        </w:rPr>
      </w:pPr>
      <w:proofErr w:type="gramStart"/>
      <w:r>
        <w:rPr>
          <w:b/>
          <w:sz w:val="28"/>
          <w:lang w:val="en-GB"/>
        </w:rPr>
        <w:t>4</w:t>
      </w:r>
      <w:r w:rsidR="00BF6DE1" w:rsidRPr="00BF6DE1">
        <w:rPr>
          <w:b/>
          <w:sz w:val="28"/>
          <w:lang w:val="en-GB"/>
        </w:rPr>
        <w:t>.0  Observation</w:t>
      </w:r>
      <w:proofErr w:type="gramEnd"/>
      <w:r w:rsidR="00BF6DE1">
        <w:rPr>
          <w:b/>
          <w:sz w:val="28"/>
          <w:lang w:val="en-GB"/>
        </w:rPr>
        <w:t>:</w:t>
      </w:r>
    </w:p>
    <w:p w14:paraId="66D6E994" w14:textId="77777777" w:rsidR="00BF6DE1" w:rsidRDefault="00BF6DE1" w:rsidP="00BF6DE1">
      <w:pPr>
        <w:pStyle w:val="NoSpacing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>W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obs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rv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that 50 pi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c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s of cat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y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s has b</w:t>
      </w:r>
      <w:r w:rsidRPr="00DA5CEE">
        <w:rPr>
          <w:sz w:val="28"/>
          <w:lang w:val="en-GB"/>
        </w:rPr>
        <w:t>ee</w:t>
      </w:r>
      <w:r>
        <w:rPr>
          <w:sz w:val="28"/>
          <w:lang w:val="en-GB"/>
        </w:rPr>
        <w:t>n r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mov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d from 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 xml:space="preserve"> road surface</w:t>
      </w:r>
      <w:r w:rsidRPr="00BF6DE1">
        <w:rPr>
          <w:sz w:val="28"/>
          <w:lang w:val="en-GB"/>
        </w:rPr>
        <w:t xml:space="preserve"> 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ith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 through t</w:t>
      </w:r>
      <w:r w:rsidRPr="00DA5CEE">
        <w:rPr>
          <w:sz w:val="28"/>
          <w:lang w:val="en-GB"/>
        </w:rPr>
        <w:t>h</w:t>
      </w:r>
      <w:r>
        <w:rPr>
          <w:sz w:val="28"/>
          <w:lang w:val="en-GB"/>
        </w:rPr>
        <w:t>eft or by motorist.</w:t>
      </w:r>
    </w:p>
    <w:p w14:paraId="5DCBCD32" w14:textId="77777777" w:rsidR="00764B89" w:rsidRDefault="00764B89" w:rsidP="00764B89">
      <w:pPr>
        <w:pStyle w:val="NoSpacing"/>
        <w:ind w:left="1168"/>
        <w:rPr>
          <w:sz w:val="28"/>
          <w:lang w:val="en-GB"/>
        </w:rPr>
      </w:pPr>
    </w:p>
    <w:p w14:paraId="6E8BEFB9" w14:textId="77777777" w:rsidR="00764B89" w:rsidRDefault="00BF6DE1" w:rsidP="00764B89">
      <w:pPr>
        <w:pStyle w:val="NoSpacing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>Fifty m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rs aft</w:t>
      </w:r>
      <w:r w:rsidRPr="00DA5CEE">
        <w:rPr>
          <w:sz w:val="28"/>
          <w:lang w:val="en-GB"/>
        </w:rPr>
        <w:t>e</w:t>
      </w:r>
      <w:r>
        <w:rPr>
          <w:sz w:val="28"/>
          <w:lang w:val="en-GB"/>
        </w:rPr>
        <w:t>r the ent</w:t>
      </w:r>
      <w:r w:rsidR="00764B89">
        <w:rPr>
          <w:sz w:val="28"/>
          <w:lang w:val="en-GB"/>
        </w:rPr>
        <w:t>rance to Cotton Tree the alignment in the</w:t>
      </w:r>
    </w:p>
    <w:p w14:paraId="09787004" w14:textId="77777777" w:rsidR="00764B89" w:rsidRDefault="00764B89" w:rsidP="00764B89">
      <w:pPr>
        <w:pStyle w:val="NoSpacing"/>
        <w:ind w:left="1168"/>
        <w:rPr>
          <w:sz w:val="28"/>
          <w:lang w:val="en-GB"/>
        </w:rPr>
      </w:pPr>
      <w:r>
        <w:rPr>
          <w:sz w:val="28"/>
          <w:lang w:val="en-GB"/>
        </w:rPr>
        <w:t>Curve is not straight.</w:t>
      </w:r>
    </w:p>
    <w:p w14:paraId="6C6DFAD4" w14:textId="77777777" w:rsidR="00764B89" w:rsidRDefault="00764B89" w:rsidP="00764B89">
      <w:pPr>
        <w:pStyle w:val="NoSpacing"/>
        <w:rPr>
          <w:sz w:val="28"/>
          <w:lang w:val="en-GB"/>
        </w:rPr>
      </w:pPr>
    </w:p>
    <w:p w14:paraId="523C8BC1" w14:textId="77777777" w:rsidR="00764B89" w:rsidRDefault="00764B89" w:rsidP="00764B89">
      <w:pPr>
        <w:pStyle w:val="NoSpacing"/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en-GB"/>
        </w:rPr>
        <w:t>Some of the road studs are twisted.</w:t>
      </w:r>
    </w:p>
    <w:p w14:paraId="77CA44F3" w14:textId="77777777" w:rsidR="00764B89" w:rsidRDefault="00764B89" w:rsidP="00764B89">
      <w:pPr>
        <w:pStyle w:val="NoSpacing"/>
        <w:rPr>
          <w:sz w:val="28"/>
          <w:lang w:val="en-GB"/>
        </w:rPr>
      </w:pPr>
    </w:p>
    <w:p w14:paraId="25C41650" w14:textId="77777777" w:rsidR="00764B89" w:rsidRDefault="00764B89" w:rsidP="00764B89">
      <w:pPr>
        <w:pStyle w:val="NoSpacing"/>
        <w:rPr>
          <w:sz w:val="28"/>
          <w:lang w:val="en-GB"/>
        </w:rPr>
      </w:pPr>
    </w:p>
    <w:p w14:paraId="6E98D499" w14:textId="77777777" w:rsidR="00764B89" w:rsidRDefault="00947FA8" w:rsidP="00764B89">
      <w:pPr>
        <w:pStyle w:val="NoSpacing"/>
        <w:rPr>
          <w:b/>
          <w:sz w:val="28"/>
          <w:lang w:val="en-GB"/>
        </w:rPr>
      </w:pPr>
      <w:r>
        <w:rPr>
          <w:b/>
          <w:sz w:val="28"/>
          <w:lang w:val="en-GB"/>
        </w:rPr>
        <w:t>4</w:t>
      </w:r>
      <w:r w:rsidR="00764B89" w:rsidRPr="00764B89">
        <w:rPr>
          <w:b/>
          <w:sz w:val="28"/>
          <w:lang w:val="en-GB"/>
        </w:rPr>
        <w:t>.1 Recommendations</w:t>
      </w:r>
      <w:r w:rsidR="00764B89">
        <w:rPr>
          <w:b/>
          <w:sz w:val="28"/>
          <w:lang w:val="en-GB"/>
        </w:rPr>
        <w:t>:</w:t>
      </w:r>
    </w:p>
    <w:p w14:paraId="7820F41B" w14:textId="77777777" w:rsidR="00764B89" w:rsidRPr="00764B89" w:rsidRDefault="00764B89" w:rsidP="00764B89">
      <w:pPr>
        <w:pStyle w:val="NoSpacing"/>
        <w:numPr>
          <w:ilvl w:val="0"/>
          <w:numId w:val="3"/>
        </w:numPr>
        <w:rPr>
          <w:b/>
          <w:sz w:val="28"/>
          <w:lang w:val="en-GB"/>
        </w:rPr>
      </w:pPr>
      <w:r>
        <w:rPr>
          <w:sz w:val="28"/>
          <w:lang w:val="en-GB"/>
        </w:rPr>
        <w:t xml:space="preserve">We recommend that the fifty pieces </w:t>
      </w:r>
      <w:r w:rsidR="00761943">
        <w:rPr>
          <w:sz w:val="28"/>
          <w:lang w:val="en-GB"/>
        </w:rPr>
        <w:t>which</w:t>
      </w:r>
      <w:r>
        <w:rPr>
          <w:sz w:val="28"/>
          <w:lang w:val="en-GB"/>
        </w:rPr>
        <w:t xml:space="preserve"> were removed be replaced</w:t>
      </w:r>
    </w:p>
    <w:p w14:paraId="234199D6" w14:textId="77777777" w:rsidR="00764B89" w:rsidRPr="00764B89" w:rsidRDefault="00764B89" w:rsidP="00764B89">
      <w:pPr>
        <w:pStyle w:val="NoSpacing"/>
        <w:numPr>
          <w:ilvl w:val="0"/>
          <w:numId w:val="3"/>
        </w:numPr>
        <w:rPr>
          <w:b/>
          <w:sz w:val="28"/>
          <w:lang w:val="en-GB"/>
        </w:rPr>
      </w:pPr>
      <w:r>
        <w:rPr>
          <w:sz w:val="28"/>
          <w:lang w:val="en-GB"/>
        </w:rPr>
        <w:t>Correction be made in the curve alignment.</w:t>
      </w:r>
    </w:p>
    <w:p w14:paraId="26B75B1E" w14:textId="77777777" w:rsidR="00764B89" w:rsidRPr="00761943" w:rsidRDefault="00764B89" w:rsidP="00764B89">
      <w:pPr>
        <w:pStyle w:val="NoSpacing"/>
        <w:numPr>
          <w:ilvl w:val="0"/>
          <w:numId w:val="3"/>
        </w:numPr>
        <w:rPr>
          <w:b/>
          <w:sz w:val="28"/>
          <w:lang w:val="en-GB"/>
        </w:rPr>
      </w:pPr>
      <w:r>
        <w:rPr>
          <w:sz w:val="28"/>
          <w:lang w:val="en-GB"/>
        </w:rPr>
        <w:t xml:space="preserve">Work on the Abe Tolbert Road be done at night due to </w:t>
      </w:r>
      <w:r w:rsidR="00761943">
        <w:rPr>
          <w:sz w:val="28"/>
          <w:lang w:val="en-GB"/>
        </w:rPr>
        <w:t>traffic congestion in the day.</w:t>
      </w:r>
    </w:p>
    <w:p w14:paraId="632F6676" w14:textId="77777777" w:rsidR="00761943" w:rsidRDefault="00761943" w:rsidP="00761943">
      <w:pPr>
        <w:pStyle w:val="NoSpacing"/>
        <w:rPr>
          <w:sz w:val="28"/>
          <w:lang w:val="en-GB"/>
        </w:rPr>
      </w:pPr>
    </w:p>
    <w:p w14:paraId="2C7AB188" w14:textId="77777777" w:rsidR="00761943" w:rsidRDefault="00761943" w:rsidP="00761943">
      <w:pPr>
        <w:pStyle w:val="NoSpacing"/>
        <w:rPr>
          <w:sz w:val="28"/>
          <w:lang w:val="en-GB"/>
        </w:rPr>
      </w:pPr>
    </w:p>
    <w:p w14:paraId="79F98120" w14:textId="77777777" w:rsidR="00761943" w:rsidRPr="00761943" w:rsidRDefault="00947FA8" w:rsidP="00761943">
      <w:pPr>
        <w:pStyle w:val="NoSpacing"/>
        <w:rPr>
          <w:b/>
          <w:sz w:val="28"/>
          <w:lang w:val="en-GB"/>
        </w:rPr>
      </w:pPr>
      <w:proofErr w:type="gramStart"/>
      <w:r>
        <w:rPr>
          <w:b/>
          <w:sz w:val="28"/>
          <w:lang w:val="en-GB"/>
        </w:rPr>
        <w:t xml:space="preserve">5.0 </w:t>
      </w:r>
      <w:r w:rsidR="00761943" w:rsidRPr="00761943">
        <w:rPr>
          <w:b/>
          <w:sz w:val="28"/>
          <w:lang w:val="en-GB"/>
        </w:rPr>
        <w:t xml:space="preserve"> Conclusion</w:t>
      </w:r>
      <w:proofErr w:type="gramEnd"/>
      <w:r w:rsidR="00761943" w:rsidRPr="00761943">
        <w:rPr>
          <w:b/>
          <w:sz w:val="28"/>
          <w:lang w:val="en-GB"/>
        </w:rPr>
        <w:t>:</w:t>
      </w:r>
    </w:p>
    <w:p w14:paraId="73DB96D7" w14:textId="77777777" w:rsidR="00BF6DE1" w:rsidRDefault="00BF6DE1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</w:t>
      </w:r>
    </w:p>
    <w:p w14:paraId="4A36BDCD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311C3984" w14:textId="2E0117BA" w:rsidR="00947FA8" w:rsidRDefault="008F69AD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The Retro-Reflective Cat Eyes installation covering 80km from Cotton Tree to Buchanan Port has been substantially completed with few </w:t>
      </w:r>
      <w:r w:rsidR="00A8665C">
        <w:rPr>
          <w:sz w:val="28"/>
          <w:lang w:val="en-GB"/>
        </w:rPr>
        <w:t>defects</w:t>
      </w:r>
      <w:r>
        <w:rPr>
          <w:sz w:val="28"/>
          <w:lang w:val="en-GB"/>
        </w:rPr>
        <w:t xml:space="preserve"> and correction </w:t>
      </w:r>
      <w:r w:rsidR="00A8665C">
        <w:rPr>
          <w:sz w:val="28"/>
          <w:lang w:val="en-GB"/>
        </w:rPr>
        <w:t xml:space="preserve">needed by the contractor which will serve the intended purposes. </w:t>
      </w:r>
      <w:r>
        <w:rPr>
          <w:sz w:val="28"/>
          <w:lang w:val="en-GB"/>
        </w:rPr>
        <w:t xml:space="preserve"> </w:t>
      </w:r>
      <w:r w:rsidR="00A8665C">
        <w:rPr>
          <w:sz w:val="28"/>
          <w:lang w:val="en-GB"/>
        </w:rPr>
        <w:t xml:space="preserve">Considering the installation of the cat eye, reduction of fatality will be mitigated at night. </w:t>
      </w:r>
    </w:p>
    <w:p w14:paraId="22D740D7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36DF4150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2DD95F4C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0729BA29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66D7584F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6E63CF59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061684D1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28F20697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67F39F54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08343681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561BB64C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5D483C85" w14:textId="77777777" w:rsidR="00A8665C" w:rsidRDefault="00A8665C" w:rsidP="00A8665C">
      <w:pPr>
        <w:pStyle w:val="NoSpacing"/>
        <w:jc w:val="center"/>
        <w:rPr>
          <w:sz w:val="28"/>
          <w:szCs w:val="24"/>
        </w:rPr>
      </w:pPr>
      <w:r w:rsidRPr="002314CB">
        <w:rPr>
          <w:sz w:val="28"/>
          <w:szCs w:val="24"/>
        </w:rPr>
        <w:t>3</w:t>
      </w:r>
      <w:r>
        <w:rPr>
          <w:sz w:val="28"/>
          <w:szCs w:val="24"/>
        </w:rPr>
        <w:t>.</w:t>
      </w:r>
    </w:p>
    <w:p w14:paraId="002D6DBC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69D77CE4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0ADF2E7E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2F075CB5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487C69CA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67F342A5" w14:textId="77777777" w:rsidR="001D1759" w:rsidRDefault="001D1759" w:rsidP="00771E39">
      <w:pPr>
        <w:pStyle w:val="NoSpacing"/>
        <w:rPr>
          <w:sz w:val="28"/>
          <w:lang w:val="en-GB"/>
        </w:rPr>
      </w:pPr>
    </w:p>
    <w:p w14:paraId="7A50B317" w14:textId="1784D0BA" w:rsidR="00D947CF" w:rsidRDefault="00602446" w:rsidP="00771E39">
      <w:pPr>
        <w:pStyle w:val="NoSpacing"/>
        <w:rPr>
          <w:sz w:val="28"/>
          <w:szCs w:val="24"/>
        </w:rPr>
      </w:pPr>
      <w:r>
        <w:rPr>
          <w:sz w:val="28"/>
          <w:lang w:val="en-GB"/>
        </w:rPr>
        <w:t xml:space="preserve">                                                                        </w:t>
      </w:r>
    </w:p>
    <w:p w14:paraId="04F382EE" w14:textId="77777777" w:rsidR="00D947CF" w:rsidRDefault="00D947CF" w:rsidP="00771E39">
      <w:pPr>
        <w:pStyle w:val="NoSpacing"/>
        <w:rPr>
          <w:sz w:val="28"/>
          <w:szCs w:val="24"/>
        </w:rPr>
      </w:pPr>
    </w:p>
    <w:p w14:paraId="0CF28475" w14:textId="77777777" w:rsidR="001D1759" w:rsidRDefault="00602446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</w:t>
      </w:r>
    </w:p>
    <w:p w14:paraId="4ED0457C" w14:textId="77777777" w:rsidR="00602446" w:rsidRDefault="00602446" w:rsidP="00771E3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                               </w:t>
      </w:r>
    </w:p>
    <w:p w14:paraId="27067CBE" w14:textId="77777777" w:rsidR="001D1759" w:rsidRDefault="001D1759" w:rsidP="001D1759">
      <w:pPr>
        <w:pStyle w:val="NoSpacing"/>
        <w:jc w:val="center"/>
        <w:rPr>
          <w:b/>
          <w:sz w:val="28"/>
          <w:u w:val="single"/>
          <w:lang w:val="en-GB"/>
        </w:rPr>
      </w:pPr>
      <w:proofErr w:type="gramStart"/>
      <w:r w:rsidRPr="001D1759">
        <w:rPr>
          <w:b/>
          <w:sz w:val="28"/>
          <w:u w:val="single"/>
          <w:lang w:val="en-GB"/>
        </w:rPr>
        <w:t>Supervision  Team</w:t>
      </w:r>
      <w:proofErr w:type="gramEnd"/>
    </w:p>
    <w:p w14:paraId="3EEC3E92" w14:textId="77777777" w:rsidR="001D1759" w:rsidRDefault="001D1759" w:rsidP="001D1759">
      <w:pPr>
        <w:pStyle w:val="NoSpacing"/>
        <w:rPr>
          <w:sz w:val="28"/>
          <w:lang w:val="en-GB"/>
        </w:rPr>
      </w:pPr>
    </w:p>
    <w:p w14:paraId="08292DB3" w14:textId="77777777" w:rsidR="001D1759" w:rsidRDefault="001D1759" w:rsidP="001D1759">
      <w:pPr>
        <w:pStyle w:val="NoSpacing"/>
        <w:rPr>
          <w:sz w:val="28"/>
          <w:lang w:val="en-GB"/>
        </w:rPr>
      </w:pPr>
    </w:p>
    <w:p w14:paraId="2ECAEA85" w14:textId="77777777" w:rsidR="001D1759" w:rsidRDefault="001D1759" w:rsidP="001D1759">
      <w:pPr>
        <w:pStyle w:val="NoSpacing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James Morlu</w:t>
      </w:r>
    </w:p>
    <w:p w14:paraId="3993B686" w14:textId="77777777" w:rsidR="001D1759" w:rsidRPr="001D1759" w:rsidRDefault="001D1759" w:rsidP="001D1759">
      <w:pPr>
        <w:pStyle w:val="NoSpacing"/>
        <w:ind w:left="720"/>
        <w:rPr>
          <w:b/>
          <w:sz w:val="28"/>
          <w:lang w:val="en-GB"/>
        </w:rPr>
      </w:pPr>
      <w:r w:rsidRPr="001D1759">
        <w:rPr>
          <w:b/>
          <w:sz w:val="28"/>
          <w:lang w:val="en-GB"/>
        </w:rPr>
        <w:t>Director</w:t>
      </w:r>
    </w:p>
    <w:p w14:paraId="72CE1415" w14:textId="77777777" w:rsidR="001D1759" w:rsidRDefault="001D1759" w:rsidP="001D1759">
      <w:pPr>
        <w:pStyle w:val="NoSpacing"/>
        <w:ind w:left="720"/>
        <w:rPr>
          <w:sz w:val="28"/>
          <w:lang w:val="en-GB"/>
        </w:rPr>
      </w:pPr>
      <w:r>
        <w:rPr>
          <w:sz w:val="28"/>
          <w:lang w:val="en-GB"/>
        </w:rPr>
        <w:t>Transport Engineering Division</w:t>
      </w:r>
    </w:p>
    <w:p w14:paraId="66E56EED" w14:textId="77777777" w:rsidR="001D1759" w:rsidRDefault="001D1759" w:rsidP="001D1759">
      <w:pPr>
        <w:pStyle w:val="NoSpacing"/>
        <w:rPr>
          <w:sz w:val="28"/>
          <w:lang w:val="en-GB"/>
        </w:rPr>
      </w:pPr>
    </w:p>
    <w:p w14:paraId="0ADD5956" w14:textId="77777777" w:rsidR="00602446" w:rsidRDefault="00602446" w:rsidP="001D1759">
      <w:pPr>
        <w:pStyle w:val="NoSpacing"/>
        <w:rPr>
          <w:sz w:val="28"/>
          <w:lang w:val="en-GB"/>
        </w:rPr>
      </w:pPr>
    </w:p>
    <w:p w14:paraId="68B8E68C" w14:textId="77777777" w:rsidR="001D1759" w:rsidRDefault="001D1759" w:rsidP="001D1759">
      <w:pPr>
        <w:pStyle w:val="NoSpacing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D. Winston Cole, I</w:t>
      </w:r>
    </w:p>
    <w:p w14:paraId="18716C71" w14:textId="77777777" w:rsidR="001D1759" w:rsidRPr="001D1759" w:rsidRDefault="001D1759" w:rsidP="001D1759">
      <w:pPr>
        <w:pStyle w:val="NoSpacing"/>
        <w:ind w:left="720"/>
        <w:rPr>
          <w:b/>
          <w:sz w:val="28"/>
          <w:lang w:val="en-GB"/>
        </w:rPr>
      </w:pPr>
      <w:r w:rsidRPr="001D1759">
        <w:rPr>
          <w:b/>
          <w:sz w:val="28"/>
          <w:lang w:val="en-GB"/>
        </w:rPr>
        <w:t>Supervisor</w:t>
      </w:r>
    </w:p>
    <w:p w14:paraId="5259EDE3" w14:textId="77777777" w:rsidR="001D1759" w:rsidRDefault="001D1759" w:rsidP="001D175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        Transport Engineering Division</w:t>
      </w:r>
    </w:p>
    <w:p w14:paraId="5F07F834" w14:textId="77777777" w:rsidR="001D1759" w:rsidRDefault="001D1759" w:rsidP="001D1759">
      <w:pPr>
        <w:pStyle w:val="NoSpacing"/>
        <w:rPr>
          <w:sz w:val="28"/>
          <w:lang w:val="en-GB"/>
        </w:rPr>
      </w:pPr>
      <w:r>
        <w:rPr>
          <w:sz w:val="28"/>
          <w:lang w:val="en-GB"/>
        </w:rPr>
        <w:t xml:space="preserve">   .       </w:t>
      </w:r>
    </w:p>
    <w:p w14:paraId="4FC9BB75" w14:textId="77777777" w:rsidR="00602446" w:rsidRDefault="00602446" w:rsidP="001D1759">
      <w:pPr>
        <w:pStyle w:val="NoSpacing"/>
        <w:rPr>
          <w:sz w:val="28"/>
          <w:lang w:val="en-GB"/>
        </w:rPr>
      </w:pPr>
    </w:p>
    <w:p w14:paraId="092945CF" w14:textId="77777777" w:rsidR="001D1759" w:rsidRDefault="001D1759" w:rsidP="001D1759">
      <w:pPr>
        <w:pStyle w:val="NoSpacing"/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 xml:space="preserve"> Barbes B. Dawodu</w:t>
      </w:r>
    </w:p>
    <w:p w14:paraId="0F67C28F" w14:textId="77777777" w:rsidR="001D1759" w:rsidRDefault="001D1759" w:rsidP="001D1759">
      <w:pPr>
        <w:pStyle w:val="NoSpacing"/>
        <w:rPr>
          <w:b/>
          <w:sz w:val="28"/>
          <w:lang w:val="en-GB"/>
        </w:rPr>
      </w:pPr>
      <w:r>
        <w:rPr>
          <w:sz w:val="28"/>
          <w:lang w:val="en-GB"/>
        </w:rPr>
        <w:t xml:space="preserve">             </w:t>
      </w:r>
      <w:r w:rsidRPr="001D1759">
        <w:rPr>
          <w:b/>
          <w:sz w:val="28"/>
          <w:lang w:val="en-GB"/>
        </w:rPr>
        <w:t>IIU &amp; RSS</w:t>
      </w:r>
    </w:p>
    <w:p w14:paraId="1A9FAFCF" w14:textId="77777777" w:rsidR="001D1759" w:rsidRDefault="001D1759" w:rsidP="001D1759">
      <w:pPr>
        <w:pStyle w:val="NoSpacing"/>
        <w:rPr>
          <w:b/>
          <w:sz w:val="28"/>
          <w:lang w:val="en-GB"/>
        </w:rPr>
      </w:pPr>
    </w:p>
    <w:p w14:paraId="7B285317" w14:textId="77777777" w:rsidR="00011757" w:rsidRDefault="00011757" w:rsidP="001D1759">
      <w:pPr>
        <w:pStyle w:val="NoSpacing"/>
        <w:rPr>
          <w:b/>
          <w:sz w:val="28"/>
          <w:lang w:val="en-GB"/>
        </w:rPr>
      </w:pPr>
    </w:p>
    <w:p w14:paraId="550890B7" w14:textId="77777777" w:rsidR="001D1759" w:rsidRPr="00602446" w:rsidRDefault="00602446" w:rsidP="001D1759">
      <w:pPr>
        <w:pStyle w:val="NoSpacing"/>
        <w:numPr>
          <w:ilvl w:val="0"/>
          <w:numId w:val="4"/>
        </w:numPr>
        <w:rPr>
          <w:b/>
          <w:sz w:val="28"/>
          <w:lang w:val="en-GB"/>
        </w:rPr>
      </w:pPr>
      <w:r>
        <w:rPr>
          <w:b/>
          <w:sz w:val="28"/>
          <w:lang w:val="en-GB"/>
        </w:rPr>
        <w:t>L</w:t>
      </w:r>
      <w:r>
        <w:rPr>
          <w:sz w:val="28"/>
          <w:lang w:val="en-GB"/>
        </w:rPr>
        <w:t>eawon  L. Gweh</w:t>
      </w:r>
    </w:p>
    <w:p w14:paraId="44A4A3F5" w14:textId="77777777" w:rsidR="00602446" w:rsidRPr="00602446" w:rsidRDefault="00602446" w:rsidP="00602446">
      <w:pPr>
        <w:pStyle w:val="NoSpacing"/>
        <w:ind w:left="720"/>
        <w:rPr>
          <w:b/>
          <w:sz w:val="28"/>
          <w:lang w:val="en-GB"/>
        </w:rPr>
      </w:pPr>
      <w:r w:rsidRPr="00602446">
        <w:rPr>
          <w:b/>
          <w:sz w:val="28"/>
          <w:lang w:val="en-GB"/>
        </w:rPr>
        <w:t>Inspector</w:t>
      </w:r>
    </w:p>
    <w:p w14:paraId="7B32C1EC" w14:textId="77777777" w:rsidR="00602446" w:rsidRDefault="00602446" w:rsidP="00602446">
      <w:pPr>
        <w:pStyle w:val="NoSpacing"/>
        <w:ind w:left="720"/>
        <w:rPr>
          <w:sz w:val="28"/>
          <w:lang w:val="en-GB"/>
        </w:rPr>
      </w:pPr>
      <w:r>
        <w:rPr>
          <w:sz w:val="28"/>
          <w:lang w:val="en-GB"/>
        </w:rPr>
        <w:t>LNP &amp; RSS</w:t>
      </w:r>
    </w:p>
    <w:p w14:paraId="6546655B" w14:textId="77777777" w:rsidR="00602446" w:rsidRDefault="00602446" w:rsidP="00602446">
      <w:pPr>
        <w:pStyle w:val="NoSpacing"/>
        <w:rPr>
          <w:sz w:val="28"/>
          <w:lang w:val="en-GB"/>
        </w:rPr>
      </w:pPr>
    </w:p>
    <w:p w14:paraId="58AB402E" w14:textId="77777777" w:rsidR="00602446" w:rsidRDefault="00602446" w:rsidP="00602446">
      <w:pPr>
        <w:pStyle w:val="NoSpacing"/>
        <w:rPr>
          <w:sz w:val="28"/>
          <w:lang w:val="en-GB"/>
        </w:rPr>
      </w:pPr>
    </w:p>
    <w:p w14:paraId="3CCA02AC" w14:textId="77777777" w:rsidR="00602446" w:rsidRPr="00602446" w:rsidRDefault="00602446" w:rsidP="00602446">
      <w:pPr>
        <w:pStyle w:val="NoSpacing"/>
        <w:numPr>
          <w:ilvl w:val="0"/>
          <w:numId w:val="4"/>
        </w:numPr>
        <w:rPr>
          <w:b/>
          <w:sz w:val="28"/>
          <w:lang w:val="en-GB"/>
        </w:rPr>
      </w:pPr>
      <w:r>
        <w:rPr>
          <w:sz w:val="28"/>
          <w:lang w:val="en-GB"/>
        </w:rPr>
        <w:t>Zowah Baysah</w:t>
      </w:r>
    </w:p>
    <w:p w14:paraId="2CD551C8" w14:textId="77777777" w:rsidR="00602446" w:rsidRPr="00602446" w:rsidRDefault="00602446" w:rsidP="00602446">
      <w:pPr>
        <w:pStyle w:val="NoSpacing"/>
        <w:ind w:left="720"/>
        <w:rPr>
          <w:b/>
          <w:sz w:val="28"/>
          <w:lang w:val="en-GB"/>
        </w:rPr>
      </w:pPr>
      <w:r w:rsidRPr="00602446">
        <w:rPr>
          <w:b/>
          <w:sz w:val="28"/>
          <w:lang w:val="en-GB"/>
        </w:rPr>
        <w:t>Driver</w:t>
      </w:r>
    </w:p>
    <w:p w14:paraId="0EAF4292" w14:textId="77777777" w:rsidR="00602446" w:rsidRPr="001D1759" w:rsidRDefault="00602446" w:rsidP="00602446">
      <w:pPr>
        <w:pStyle w:val="NoSpacing"/>
        <w:ind w:left="720"/>
        <w:rPr>
          <w:b/>
          <w:sz w:val="28"/>
          <w:lang w:val="en-GB"/>
        </w:rPr>
      </w:pPr>
      <w:r>
        <w:rPr>
          <w:sz w:val="28"/>
          <w:lang w:val="en-GB"/>
        </w:rPr>
        <w:t>MPW</w:t>
      </w:r>
    </w:p>
    <w:p w14:paraId="74999781" w14:textId="77777777" w:rsidR="001D1759" w:rsidRDefault="001D1759" w:rsidP="001D1759">
      <w:pPr>
        <w:pStyle w:val="NoSpacing"/>
        <w:rPr>
          <w:sz w:val="28"/>
          <w:lang w:val="en-GB"/>
        </w:rPr>
      </w:pPr>
    </w:p>
    <w:p w14:paraId="4356201B" w14:textId="77777777" w:rsidR="001D1759" w:rsidRDefault="001D1759" w:rsidP="001D1759">
      <w:pPr>
        <w:pStyle w:val="NoSpacing"/>
        <w:ind w:left="720"/>
        <w:rPr>
          <w:sz w:val="28"/>
          <w:lang w:val="en-GB"/>
        </w:rPr>
      </w:pPr>
    </w:p>
    <w:p w14:paraId="5A1A898B" w14:textId="77777777" w:rsidR="001D1759" w:rsidRDefault="001D1759" w:rsidP="001D1759">
      <w:pPr>
        <w:pStyle w:val="NoSpacing"/>
        <w:rPr>
          <w:sz w:val="28"/>
          <w:lang w:val="en-GB"/>
        </w:rPr>
      </w:pPr>
    </w:p>
    <w:p w14:paraId="471B7C40" w14:textId="77777777" w:rsidR="001D1759" w:rsidRDefault="001D1759" w:rsidP="001D1759">
      <w:pPr>
        <w:pStyle w:val="NoSpacing"/>
        <w:rPr>
          <w:sz w:val="28"/>
          <w:lang w:val="en-GB"/>
        </w:rPr>
      </w:pPr>
    </w:p>
    <w:p w14:paraId="047A8C87" w14:textId="77777777" w:rsidR="001D1759" w:rsidRPr="001D1759" w:rsidRDefault="001D1759" w:rsidP="001D1759">
      <w:pPr>
        <w:pStyle w:val="NoSpacing"/>
        <w:rPr>
          <w:sz w:val="28"/>
          <w:lang w:val="en-GB"/>
        </w:rPr>
      </w:pPr>
    </w:p>
    <w:p w14:paraId="6C6DD262" w14:textId="77777777" w:rsidR="00947FA8" w:rsidRPr="001D1759" w:rsidRDefault="00947FA8" w:rsidP="001D1759">
      <w:pPr>
        <w:pStyle w:val="NoSpacing"/>
        <w:jc w:val="center"/>
        <w:rPr>
          <w:b/>
          <w:sz w:val="28"/>
          <w:u w:val="single"/>
          <w:lang w:val="en-GB"/>
        </w:rPr>
      </w:pPr>
    </w:p>
    <w:p w14:paraId="4C2CF469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00820E9F" w14:textId="77777777" w:rsidR="00B30C5F" w:rsidRDefault="00B30C5F" w:rsidP="00771E39">
      <w:pPr>
        <w:pStyle w:val="NoSpacing"/>
        <w:rPr>
          <w:sz w:val="28"/>
          <w:lang w:val="en-GB"/>
        </w:rPr>
      </w:pPr>
    </w:p>
    <w:p w14:paraId="415EED3F" w14:textId="77777777" w:rsidR="00B30C5F" w:rsidRPr="00B30C5F" w:rsidRDefault="00B30C5F" w:rsidP="00B30C5F">
      <w:pPr>
        <w:rPr>
          <w:lang w:val="en-GB"/>
        </w:rPr>
      </w:pPr>
    </w:p>
    <w:p w14:paraId="7D175B42" w14:textId="5835CFC6" w:rsidR="00B30C5F" w:rsidRDefault="00B30C5F" w:rsidP="00A8665C">
      <w:pPr>
        <w:tabs>
          <w:tab w:val="left" w:pos="3855"/>
        </w:tabs>
        <w:jc w:val="center"/>
        <w:rPr>
          <w:sz w:val="28"/>
          <w:lang w:val="en-GB"/>
        </w:rPr>
      </w:pPr>
      <w:r>
        <w:rPr>
          <w:sz w:val="28"/>
          <w:lang w:val="en-GB"/>
        </w:rPr>
        <w:t>4.</w:t>
      </w:r>
    </w:p>
    <w:p w14:paraId="234CBB52" w14:textId="0414DC08" w:rsidR="00B30C5F" w:rsidRPr="00B30C5F" w:rsidRDefault="00B30C5F" w:rsidP="00B30C5F">
      <w:pPr>
        <w:tabs>
          <w:tab w:val="left" w:pos="3855"/>
        </w:tabs>
        <w:rPr>
          <w:lang w:val="en-GB"/>
        </w:rPr>
        <w:sectPr w:rsidR="00B30C5F" w:rsidRPr="00B30C5F" w:rsidSect="00FE3592">
          <w:pgSz w:w="12240" w:h="15840"/>
          <w:pgMar w:top="810" w:right="1440" w:bottom="0" w:left="1440" w:header="720" w:footer="720" w:gutter="0"/>
          <w:cols w:space="720"/>
          <w:docGrid w:linePitch="360"/>
        </w:sectPr>
      </w:pPr>
      <w:r>
        <w:rPr>
          <w:lang w:val="en-GB"/>
        </w:rPr>
        <w:tab/>
      </w:r>
    </w:p>
    <w:p w14:paraId="13869D68" w14:textId="38134835" w:rsidR="00602446" w:rsidRDefault="00B30C5F" w:rsidP="00B30C5F">
      <w:pPr>
        <w:pStyle w:val="NoSpacing"/>
        <w:tabs>
          <w:tab w:val="center" w:pos="7515"/>
        </w:tabs>
        <w:rPr>
          <w:sz w:val="28"/>
          <w:lang w:val="en-GB"/>
        </w:rPr>
      </w:pPr>
      <w:r>
        <w:rPr>
          <w:sz w:val="28"/>
          <w:lang w:val="en-GB"/>
        </w:rPr>
        <w:lastRenderedPageBreak/>
        <w:tab/>
      </w:r>
    </w:p>
    <w:p w14:paraId="1A5EAB63" w14:textId="77777777" w:rsidR="00B30C5F" w:rsidRDefault="00B30C5F" w:rsidP="00B30C5F">
      <w:pPr>
        <w:pStyle w:val="NoSpacing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6</w:t>
      </w:r>
      <w:r w:rsidRPr="00C65455">
        <w:rPr>
          <w:b/>
          <w:sz w:val="28"/>
          <w:lang w:val="en-GB"/>
        </w:rPr>
        <w:t>.0. Appendix:</w:t>
      </w:r>
    </w:p>
    <w:p w14:paraId="049ED3AE" w14:textId="77777777" w:rsidR="00947FA8" w:rsidRDefault="00947FA8" w:rsidP="00771E39">
      <w:pPr>
        <w:pStyle w:val="NoSpacing"/>
        <w:rPr>
          <w:sz w:val="28"/>
          <w:lang w:val="en-GB"/>
        </w:rPr>
      </w:pPr>
    </w:p>
    <w:p w14:paraId="0BC7EBD5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0FAF0E0B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49BA704C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1072E536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2CFF4AD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1EEA6332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0EC408B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274E3FF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795B7CC2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45CE177C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0E67D760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40BE43DC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5E3E1B6C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0FAEE989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4441E471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EE59B51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39844B37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3466030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5DE4D7CB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F377617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7DBA270B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1FE99C1C" w14:textId="6016A7AD" w:rsidR="00B30C5F" w:rsidRDefault="00B30C5F" w:rsidP="00B30C5F">
      <w:pPr>
        <w:pStyle w:val="NoSpacing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5.</w:t>
      </w:r>
    </w:p>
    <w:p w14:paraId="40EBF0A0" w14:textId="77777777" w:rsidR="00B30C5F" w:rsidRDefault="00B30C5F" w:rsidP="00947FA8">
      <w:pPr>
        <w:pStyle w:val="NoSpacing"/>
        <w:rPr>
          <w:b/>
          <w:sz w:val="28"/>
          <w:lang w:val="en-GB"/>
        </w:rPr>
        <w:sectPr w:rsidR="00B30C5F" w:rsidSect="00B30C5F">
          <w:pgSz w:w="15840" w:h="12240" w:orient="landscape"/>
          <w:pgMar w:top="540" w:right="810" w:bottom="1440" w:left="0" w:header="720" w:footer="720" w:gutter="0"/>
          <w:cols w:space="720"/>
          <w:docGrid w:linePitch="360"/>
        </w:sectPr>
      </w:pPr>
    </w:p>
    <w:p w14:paraId="7868052A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499B03A9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19A019B7" w14:textId="77777777" w:rsidR="00D947CF" w:rsidRDefault="00D947CF" w:rsidP="00947FA8">
      <w:pPr>
        <w:pStyle w:val="NoSpacing"/>
        <w:rPr>
          <w:b/>
          <w:sz w:val="28"/>
          <w:lang w:val="en-GB"/>
        </w:rPr>
      </w:pPr>
    </w:p>
    <w:p w14:paraId="2E0746CA" w14:textId="77777777" w:rsidR="00D947CF" w:rsidRDefault="00D947CF" w:rsidP="008F69AD">
      <w:pPr>
        <w:pStyle w:val="NoSpacing"/>
        <w:ind w:left="54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Table of Content</w:t>
      </w:r>
    </w:p>
    <w:p w14:paraId="68338DE5" w14:textId="77777777" w:rsidR="00D947CF" w:rsidRDefault="00D947CF" w:rsidP="00D947CF">
      <w:pPr>
        <w:pStyle w:val="NoSpacing"/>
        <w:jc w:val="center"/>
        <w:rPr>
          <w:b/>
          <w:sz w:val="28"/>
          <w:lang w:val="en-GB"/>
        </w:rPr>
      </w:pPr>
    </w:p>
    <w:p w14:paraId="1CD77438" w14:textId="06E5822F" w:rsidR="00D947CF" w:rsidRDefault="008F69AD" w:rsidP="008F69AD">
      <w:pPr>
        <w:pStyle w:val="NoSpacing"/>
        <w:ind w:left="36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</w:t>
      </w:r>
      <w:r w:rsidR="00D947CF">
        <w:rPr>
          <w:sz w:val="28"/>
          <w:lang w:val="en-GB"/>
        </w:rPr>
        <w:t>Project Over View……………………………………………………………………………</w:t>
      </w:r>
      <w:r>
        <w:rPr>
          <w:sz w:val="28"/>
          <w:lang w:val="en-GB"/>
        </w:rPr>
        <w:t>.</w:t>
      </w:r>
      <w:r w:rsidR="00D947CF">
        <w:rPr>
          <w:sz w:val="28"/>
          <w:lang w:val="en-GB"/>
        </w:rPr>
        <w:t>1</w:t>
      </w:r>
    </w:p>
    <w:p w14:paraId="10923CA6" w14:textId="77777777" w:rsidR="00D947CF" w:rsidRDefault="00D947CF" w:rsidP="008F69AD">
      <w:pPr>
        <w:pStyle w:val="NoSpacing"/>
        <w:ind w:left="360"/>
        <w:jc w:val="both"/>
        <w:rPr>
          <w:sz w:val="28"/>
          <w:lang w:val="en-GB"/>
        </w:rPr>
      </w:pPr>
    </w:p>
    <w:p w14:paraId="552D578A" w14:textId="5E696F12" w:rsidR="00D947CF" w:rsidRDefault="008F69AD" w:rsidP="008F69AD">
      <w:pPr>
        <w:pStyle w:val="NoSpacing"/>
        <w:ind w:left="36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</w:t>
      </w:r>
      <w:r w:rsidR="00D947CF">
        <w:rPr>
          <w:sz w:val="28"/>
          <w:lang w:val="en-GB"/>
        </w:rPr>
        <w:t>Installation Matrix…………………………………………………………………………</w:t>
      </w:r>
      <w:r>
        <w:rPr>
          <w:sz w:val="28"/>
          <w:lang w:val="en-GB"/>
        </w:rPr>
        <w:t>….</w:t>
      </w:r>
      <w:r w:rsidR="00D947CF">
        <w:rPr>
          <w:sz w:val="28"/>
          <w:lang w:val="en-GB"/>
        </w:rPr>
        <w:t>2</w:t>
      </w:r>
    </w:p>
    <w:p w14:paraId="47841B8E" w14:textId="77777777" w:rsidR="00D947CF" w:rsidRDefault="00D947CF" w:rsidP="008F69AD">
      <w:pPr>
        <w:pStyle w:val="ListParagraph"/>
        <w:jc w:val="both"/>
        <w:rPr>
          <w:sz w:val="28"/>
          <w:lang w:val="en-GB"/>
        </w:rPr>
      </w:pPr>
    </w:p>
    <w:p w14:paraId="3221E8EF" w14:textId="38E19275" w:rsidR="00D947CF" w:rsidRPr="00D947CF" w:rsidRDefault="008F69AD" w:rsidP="008F69AD">
      <w:pPr>
        <w:pStyle w:val="NoSpacing"/>
        <w:ind w:left="36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</w:t>
      </w:r>
      <w:r w:rsidR="00D947CF">
        <w:rPr>
          <w:sz w:val="28"/>
          <w:lang w:val="en-GB"/>
        </w:rPr>
        <w:t>Observation, Recommendations &amp; Conclusion…………….………………</w:t>
      </w:r>
      <w:proofErr w:type="gramStart"/>
      <w:r w:rsidR="00D947CF">
        <w:rPr>
          <w:sz w:val="28"/>
          <w:lang w:val="en-GB"/>
        </w:rPr>
        <w:t>…..</w:t>
      </w:r>
      <w:proofErr w:type="gramEnd"/>
      <w:r w:rsidR="00D947CF">
        <w:rPr>
          <w:sz w:val="28"/>
          <w:lang w:val="en-GB"/>
        </w:rPr>
        <w:t xml:space="preserve"> </w:t>
      </w:r>
      <w:r w:rsidR="00D947CF" w:rsidRPr="002314CB">
        <w:rPr>
          <w:sz w:val="28"/>
          <w:szCs w:val="24"/>
        </w:rPr>
        <w:t>3</w:t>
      </w:r>
    </w:p>
    <w:p w14:paraId="59F1E433" w14:textId="77777777" w:rsidR="00D947CF" w:rsidRDefault="00D947CF" w:rsidP="008F69AD">
      <w:pPr>
        <w:pStyle w:val="ListParagraph"/>
        <w:jc w:val="both"/>
        <w:rPr>
          <w:sz w:val="28"/>
          <w:lang w:val="en-GB"/>
        </w:rPr>
      </w:pPr>
    </w:p>
    <w:p w14:paraId="2FCC6E64" w14:textId="35996297" w:rsidR="00D947CF" w:rsidRDefault="008F69AD" w:rsidP="008F69AD">
      <w:pPr>
        <w:pStyle w:val="NoSpacing"/>
        <w:ind w:left="36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</w:t>
      </w:r>
      <w:r w:rsidR="00D947CF">
        <w:rPr>
          <w:sz w:val="28"/>
          <w:lang w:val="en-GB"/>
        </w:rPr>
        <w:t>Supervision Team …………………………………………………………………………….4</w:t>
      </w:r>
    </w:p>
    <w:p w14:paraId="50B3C174" w14:textId="77777777" w:rsidR="00D947CF" w:rsidRDefault="00D947CF" w:rsidP="008F69AD">
      <w:pPr>
        <w:pStyle w:val="ListParagraph"/>
        <w:jc w:val="both"/>
        <w:rPr>
          <w:sz w:val="28"/>
          <w:lang w:val="en-GB"/>
        </w:rPr>
      </w:pPr>
    </w:p>
    <w:p w14:paraId="1B1151CA" w14:textId="7F168A1C" w:rsidR="00D947CF" w:rsidRPr="00D947CF" w:rsidRDefault="008F69AD" w:rsidP="008F69AD">
      <w:pPr>
        <w:pStyle w:val="NoSpacing"/>
        <w:ind w:left="180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       </w:t>
      </w:r>
      <w:r w:rsidR="00D947CF">
        <w:rPr>
          <w:sz w:val="28"/>
          <w:lang w:val="en-GB"/>
        </w:rPr>
        <w:t>Appendix………………………………………………………………………………………….5</w:t>
      </w:r>
    </w:p>
    <w:sectPr w:rsidR="00D947CF" w:rsidRPr="00D947CF" w:rsidSect="00B30C5F">
      <w:pgSz w:w="12240" w:h="15840"/>
      <w:pgMar w:top="810" w:right="1440" w:bottom="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7986" w14:textId="77777777" w:rsidR="00891349" w:rsidRDefault="00891349" w:rsidP="00B30C5F">
      <w:pPr>
        <w:spacing w:after="0" w:line="240" w:lineRule="auto"/>
      </w:pPr>
      <w:r>
        <w:separator/>
      </w:r>
    </w:p>
  </w:endnote>
  <w:endnote w:type="continuationSeparator" w:id="0">
    <w:p w14:paraId="45458CEB" w14:textId="77777777" w:rsidR="00891349" w:rsidRDefault="00891349" w:rsidP="00B3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17499" w14:textId="77777777" w:rsidR="00891349" w:rsidRDefault="00891349" w:rsidP="00B30C5F">
      <w:pPr>
        <w:spacing w:after="0" w:line="240" w:lineRule="auto"/>
      </w:pPr>
      <w:r>
        <w:separator/>
      </w:r>
    </w:p>
  </w:footnote>
  <w:footnote w:type="continuationSeparator" w:id="0">
    <w:p w14:paraId="36AA1B74" w14:textId="77777777" w:rsidR="00891349" w:rsidRDefault="00891349" w:rsidP="00B3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5088"/>
    <w:multiLevelType w:val="hybridMultilevel"/>
    <w:tmpl w:val="90185660"/>
    <w:lvl w:ilvl="0" w:tplc="0409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36B57C1B"/>
    <w:multiLevelType w:val="hybridMultilevel"/>
    <w:tmpl w:val="E550D280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0685B60"/>
    <w:multiLevelType w:val="hybridMultilevel"/>
    <w:tmpl w:val="49F257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E8610BF"/>
    <w:multiLevelType w:val="multilevel"/>
    <w:tmpl w:val="FB36F5A6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F3B56B9"/>
    <w:multiLevelType w:val="hybridMultilevel"/>
    <w:tmpl w:val="BD7E16A2"/>
    <w:lvl w:ilvl="0" w:tplc="CBD8D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2600">
    <w:abstractNumId w:val="3"/>
  </w:num>
  <w:num w:numId="2" w16cid:durableId="1744914806">
    <w:abstractNumId w:val="1"/>
  </w:num>
  <w:num w:numId="3" w16cid:durableId="858851970">
    <w:abstractNumId w:val="0"/>
  </w:num>
  <w:num w:numId="4" w16cid:durableId="1979874972">
    <w:abstractNumId w:val="4"/>
  </w:num>
  <w:num w:numId="5" w16cid:durableId="167183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187A"/>
    <w:rsid w:val="00011757"/>
    <w:rsid w:val="00102606"/>
    <w:rsid w:val="0011143A"/>
    <w:rsid w:val="0018187A"/>
    <w:rsid w:val="001950F3"/>
    <w:rsid w:val="001B6E10"/>
    <w:rsid w:val="001D1759"/>
    <w:rsid w:val="001F4B3D"/>
    <w:rsid w:val="002314CB"/>
    <w:rsid w:val="00265732"/>
    <w:rsid w:val="002D2A07"/>
    <w:rsid w:val="002E7B9F"/>
    <w:rsid w:val="00313FAC"/>
    <w:rsid w:val="00364EDE"/>
    <w:rsid w:val="003B5DD5"/>
    <w:rsid w:val="003D04AF"/>
    <w:rsid w:val="003F12C5"/>
    <w:rsid w:val="00436A69"/>
    <w:rsid w:val="0046173A"/>
    <w:rsid w:val="00496156"/>
    <w:rsid w:val="004C6554"/>
    <w:rsid w:val="004D43AB"/>
    <w:rsid w:val="004E740E"/>
    <w:rsid w:val="00565567"/>
    <w:rsid w:val="00574F4C"/>
    <w:rsid w:val="005A0EF1"/>
    <w:rsid w:val="005F412F"/>
    <w:rsid w:val="0060068E"/>
    <w:rsid w:val="00602446"/>
    <w:rsid w:val="006539E2"/>
    <w:rsid w:val="00676CBF"/>
    <w:rsid w:val="006C626F"/>
    <w:rsid w:val="00752864"/>
    <w:rsid w:val="00761943"/>
    <w:rsid w:val="00762BB6"/>
    <w:rsid w:val="00764B89"/>
    <w:rsid w:val="0077001F"/>
    <w:rsid w:val="00771E39"/>
    <w:rsid w:val="00782F3C"/>
    <w:rsid w:val="007A376F"/>
    <w:rsid w:val="00832415"/>
    <w:rsid w:val="00891349"/>
    <w:rsid w:val="008F69AD"/>
    <w:rsid w:val="00910029"/>
    <w:rsid w:val="00936937"/>
    <w:rsid w:val="00947FA8"/>
    <w:rsid w:val="00985389"/>
    <w:rsid w:val="00986D7D"/>
    <w:rsid w:val="009B14FE"/>
    <w:rsid w:val="009E6529"/>
    <w:rsid w:val="00A02387"/>
    <w:rsid w:val="00A04EA1"/>
    <w:rsid w:val="00A40EF4"/>
    <w:rsid w:val="00A7726D"/>
    <w:rsid w:val="00A8665C"/>
    <w:rsid w:val="00AA0EC2"/>
    <w:rsid w:val="00AA2756"/>
    <w:rsid w:val="00AE6C5C"/>
    <w:rsid w:val="00B30C5F"/>
    <w:rsid w:val="00BB1B61"/>
    <w:rsid w:val="00BF6DE1"/>
    <w:rsid w:val="00C45310"/>
    <w:rsid w:val="00C65455"/>
    <w:rsid w:val="00C66611"/>
    <w:rsid w:val="00C81666"/>
    <w:rsid w:val="00C822B6"/>
    <w:rsid w:val="00CD39E3"/>
    <w:rsid w:val="00CE2737"/>
    <w:rsid w:val="00D37670"/>
    <w:rsid w:val="00D947CF"/>
    <w:rsid w:val="00DA5CEE"/>
    <w:rsid w:val="00E26EEB"/>
    <w:rsid w:val="00E27B7B"/>
    <w:rsid w:val="00E62889"/>
    <w:rsid w:val="00EC1439"/>
    <w:rsid w:val="00EC618E"/>
    <w:rsid w:val="00F77AA3"/>
    <w:rsid w:val="00F96985"/>
    <w:rsid w:val="00FB5142"/>
    <w:rsid w:val="00FD0907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F046"/>
  <w15:docId w15:val="{31056AEE-991A-41DF-9C4D-3EEABAE5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CEE"/>
    <w:pPr>
      <w:spacing w:after="0" w:line="240" w:lineRule="auto"/>
    </w:pPr>
  </w:style>
  <w:style w:type="table" w:styleId="TableGrid">
    <w:name w:val="Table Grid"/>
    <w:basedOn w:val="TableNormal"/>
    <w:uiPriority w:val="59"/>
    <w:rsid w:val="0049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5F"/>
  </w:style>
  <w:style w:type="paragraph" w:styleId="Footer">
    <w:name w:val="footer"/>
    <w:basedOn w:val="Normal"/>
    <w:link w:val="FooterChar"/>
    <w:uiPriority w:val="99"/>
    <w:unhideWhenUsed/>
    <w:rsid w:val="00B3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RAT.dotx</Template>
  <TotalTime>26</TotalTime>
  <Pages>7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S S</dc:creator>
  <cp:lastModifiedBy>Barbes Babs Dawodu</cp:lastModifiedBy>
  <cp:revision>5</cp:revision>
  <dcterms:created xsi:type="dcterms:W3CDTF">2024-07-29T13:33:00Z</dcterms:created>
  <dcterms:modified xsi:type="dcterms:W3CDTF">2024-07-29T13:59:00Z</dcterms:modified>
</cp:coreProperties>
</file>